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5B45" w14:textId="77777777" w:rsidR="00BF527F" w:rsidRDefault="00BF527F" w:rsidP="00E96913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lack"/>
          <w:b/>
          <w:bCs/>
          <w:sz w:val="46"/>
          <w:szCs w:val="46"/>
        </w:rPr>
      </w:pPr>
      <w:r w:rsidRPr="00BF527F">
        <w:rPr>
          <w:rFonts w:ascii="Neue Haas Grotesk Text Pro" w:hAnsi="Neue Haas Grotesk Text Pro" w:cs="Circular Pro Black"/>
          <w:b/>
          <w:bCs/>
          <w:sz w:val="46"/>
          <w:szCs w:val="46"/>
        </w:rPr>
        <w:t xml:space="preserve">Technical Tutor in </w:t>
      </w:r>
    </w:p>
    <w:p w14:paraId="6B1E0CB9" w14:textId="0F5A5E39" w:rsidR="0040225C" w:rsidRPr="00CA39E4" w:rsidRDefault="00BF527F" w:rsidP="00E96913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lack"/>
          <w:b/>
          <w:bCs/>
          <w:sz w:val="46"/>
          <w:szCs w:val="46"/>
        </w:rPr>
      </w:pPr>
      <w:r w:rsidRPr="00BF527F">
        <w:rPr>
          <w:rFonts w:ascii="Neue Haas Grotesk Text Pro" w:hAnsi="Neue Haas Grotesk Text Pro" w:cs="Circular Pro Black"/>
          <w:b/>
          <w:bCs/>
          <w:sz w:val="46"/>
          <w:szCs w:val="46"/>
        </w:rPr>
        <w:t xml:space="preserve">Computer Games Arts </w:t>
      </w:r>
      <w:r w:rsidR="00C20435" w:rsidRPr="0005277A">
        <w:rPr>
          <w:rFonts w:ascii="Neue Haas Grotesk Text Pro" w:hAnsi="Neue Haas Grotesk Text Pro"/>
          <w:noProof/>
        </w:rPr>
        <w:drawing>
          <wp:anchor distT="0" distB="0" distL="114300" distR="114300" simplePos="0" relativeHeight="251659264" behindDoc="0" locked="0" layoutInCell="1" allowOverlap="1" wp14:anchorId="6C2BC3D9" wp14:editId="3A4E753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20000" cy="967696"/>
            <wp:effectExtent l="0" t="0" r="0" b="4445"/>
            <wp:wrapSquare wrapText="bothSides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967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="-147" w:tblpY="158"/>
        <w:tblW w:w="5094" w:type="pct"/>
        <w:tblBorders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2391"/>
        <w:gridCol w:w="6966"/>
      </w:tblGrid>
      <w:tr w:rsidR="00DB209C" w:rsidRPr="0005277A" w14:paraId="7BD6BA57" w14:textId="77777777" w:rsidTr="000D26FD">
        <w:tc>
          <w:tcPr>
            <w:tcW w:w="2391" w:type="dxa"/>
            <w:tcBorders>
              <w:top w:val="single" w:sz="2" w:space="0" w:color="auto"/>
              <w:bottom w:val="nil"/>
            </w:tcBorders>
          </w:tcPr>
          <w:p w14:paraId="7ADB017A" w14:textId="77777777" w:rsidR="00DB209C" w:rsidRPr="0005277A" w:rsidRDefault="00DB209C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 w:rsidRPr="0005277A">
              <w:rPr>
                <w:rFonts w:ascii="Neue Haas Grotesk Text Pro" w:hAnsi="Neue Haas Grotesk Text Pro" w:cs="Circular Pro Book"/>
              </w:rPr>
              <w:t>School/Department</w:t>
            </w:r>
            <w:r w:rsidR="00C8694A" w:rsidRPr="0005277A">
              <w:rPr>
                <w:rFonts w:ascii="Neue Haas Grotesk Text Pro" w:hAnsi="Neue Haas Grotesk Text Pro" w:cs="Circular Pro Book"/>
              </w:rPr>
              <w:t>:</w:t>
            </w:r>
          </w:p>
        </w:tc>
        <w:tc>
          <w:tcPr>
            <w:tcW w:w="6966" w:type="dxa"/>
            <w:tcBorders>
              <w:top w:val="single" w:sz="2" w:space="0" w:color="auto"/>
            </w:tcBorders>
          </w:tcPr>
          <w:p w14:paraId="3ED4914B" w14:textId="1575BF32" w:rsidR="00DB209C" w:rsidRPr="0005277A" w:rsidRDefault="00CA39E4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eastAsia="Cambria" w:hAnsi="Neue Haas Grotesk Text Pro" w:cs="Circular Pro Book"/>
              </w:rPr>
            </w:pPr>
            <w:r w:rsidRPr="00CA39E4">
              <w:rPr>
                <w:rFonts w:ascii="Neue Haas Grotesk Text Pro" w:eastAsia="Cambria" w:hAnsi="Neue Haas Grotesk Text Pro" w:cs="Circular Pro Book"/>
              </w:rPr>
              <w:t>Technical Services</w:t>
            </w:r>
          </w:p>
        </w:tc>
      </w:tr>
      <w:tr w:rsidR="00DB209C" w:rsidRPr="0005277A" w14:paraId="03F185C0" w14:textId="77777777" w:rsidTr="000D26FD">
        <w:tc>
          <w:tcPr>
            <w:tcW w:w="2391" w:type="dxa"/>
            <w:tcBorders>
              <w:top w:val="nil"/>
              <w:bottom w:val="nil"/>
            </w:tcBorders>
          </w:tcPr>
          <w:p w14:paraId="77B7A279" w14:textId="77777777" w:rsidR="00DB209C" w:rsidRPr="0005277A" w:rsidRDefault="00DB209C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 w:rsidRPr="0005277A">
              <w:rPr>
                <w:rFonts w:ascii="Neue Haas Grotesk Text Pro" w:hAnsi="Neue Haas Grotesk Text Pro" w:cs="Circular Pro Book"/>
              </w:rPr>
              <w:t>Grade:</w:t>
            </w:r>
          </w:p>
        </w:tc>
        <w:tc>
          <w:tcPr>
            <w:tcW w:w="6966" w:type="dxa"/>
          </w:tcPr>
          <w:p w14:paraId="5AE0FA5C" w14:textId="61349A8F" w:rsidR="00DB209C" w:rsidRPr="0005277A" w:rsidRDefault="00CA39E4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eastAsia="Cambria" w:hAnsi="Neue Haas Grotesk Text Pro" w:cs="Circular Pro Book"/>
              </w:rPr>
            </w:pPr>
            <w:r>
              <w:rPr>
                <w:rFonts w:ascii="Neue Haas Grotesk Text Pro" w:eastAsia="Cambria" w:hAnsi="Neue Haas Grotesk Text Pro" w:cs="Circular Pro Book"/>
              </w:rPr>
              <w:t>6</w:t>
            </w:r>
          </w:p>
        </w:tc>
      </w:tr>
      <w:tr w:rsidR="00F0053B" w:rsidRPr="0005277A" w14:paraId="2D4ECA85" w14:textId="77777777" w:rsidTr="000D26FD">
        <w:tc>
          <w:tcPr>
            <w:tcW w:w="2391" w:type="dxa"/>
            <w:tcBorders>
              <w:top w:val="nil"/>
              <w:bottom w:val="nil"/>
            </w:tcBorders>
          </w:tcPr>
          <w:p w14:paraId="63A4C08F" w14:textId="77777777" w:rsidR="00F0053B" w:rsidRPr="0005277A" w:rsidRDefault="00F0053B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 w:rsidRPr="0005277A">
              <w:rPr>
                <w:rFonts w:ascii="Neue Haas Grotesk Text Pro" w:hAnsi="Neue Haas Grotesk Text Pro" w:cs="Circular Pro Book"/>
              </w:rPr>
              <w:t>Reports to:</w:t>
            </w:r>
          </w:p>
        </w:tc>
        <w:tc>
          <w:tcPr>
            <w:tcW w:w="6966" w:type="dxa"/>
          </w:tcPr>
          <w:p w14:paraId="427C156D" w14:textId="44718D29" w:rsidR="00F0053B" w:rsidRPr="0005277A" w:rsidRDefault="00CA39E4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 w:rsidRPr="00CA39E4">
              <w:rPr>
                <w:rFonts w:ascii="Neue Haas Grotesk Text Pro" w:hAnsi="Neue Haas Grotesk Text Pro" w:cs="Circular Pro Book"/>
              </w:rPr>
              <w:t>Technical Services Manager</w:t>
            </w:r>
          </w:p>
        </w:tc>
      </w:tr>
      <w:tr w:rsidR="00F0053B" w:rsidRPr="0005277A" w14:paraId="53520DC5" w14:textId="77777777" w:rsidTr="000D26FD">
        <w:tc>
          <w:tcPr>
            <w:tcW w:w="2391" w:type="dxa"/>
            <w:tcBorders>
              <w:top w:val="nil"/>
              <w:bottom w:val="nil"/>
            </w:tcBorders>
          </w:tcPr>
          <w:p w14:paraId="42BC1494" w14:textId="77777777" w:rsidR="00F0053B" w:rsidRPr="0005277A" w:rsidRDefault="00F0053B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 w:rsidRPr="0005277A">
              <w:rPr>
                <w:rFonts w:ascii="Neue Haas Grotesk Text Pro" w:hAnsi="Neue Haas Grotesk Text Pro" w:cs="Circular Pro Book"/>
              </w:rPr>
              <w:t>Responsible for:</w:t>
            </w:r>
          </w:p>
        </w:tc>
        <w:tc>
          <w:tcPr>
            <w:tcW w:w="6966" w:type="dxa"/>
          </w:tcPr>
          <w:p w14:paraId="446E3773" w14:textId="10118F60" w:rsidR="00836B39" w:rsidRPr="0005277A" w:rsidRDefault="005A18D6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 w:rsidRPr="005A18D6">
              <w:rPr>
                <w:rFonts w:ascii="Neue Haas Grotesk Text Pro" w:hAnsi="Neue Haas Grotesk Text Pro" w:cs="Circular Pro Book"/>
                <w:lang w:val="en-US"/>
              </w:rPr>
              <w:t>Providing Technical support for student learning and academic teaching</w:t>
            </w:r>
            <w:r w:rsidRPr="005A18D6">
              <w:rPr>
                <w:rFonts w:ascii="Neue Haas Grotesk Text Pro" w:hAnsi="Neue Haas Grotesk Text Pro" w:cs="Circular Pro Book"/>
              </w:rPr>
              <w:t> </w:t>
            </w:r>
          </w:p>
        </w:tc>
      </w:tr>
      <w:tr w:rsidR="00F0053B" w:rsidRPr="0005277A" w14:paraId="30A916FB" w14:textId="77777777" w:rsidTr="000D26FD">
        <w:tc>
          <w:tcPr>
            <w:tcW w:w="2391" w:type="dxa"/>
            <w:tcBorders>
              <w:top w:val="nil"/>
              <w:bottom w:val="single" w:sz="2" w:space="0" w:color="auto"/>
            </w:tcBorders>
          </w:tcPr>
          <w:p w14:paraId="0DE713FD" w14:textId="77777777" w:rsidR="00F0053B" w:rsidRPr="0005277A" w:rsidRDefault="00F0053B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</w:p>
        </w:tc>
        <w:tc>
          <w:tcPr>
            <w:tcW w:w="6966" w:type="dxa"/>
            <w:tcBorders>
              <w:bottom w:val="single" w:sz="2" w:space="0" w:color="auto"/>
            </w:tcBorders>
          </w:tcPr>
          <w:p w14:paraId="74F68715" w14:textId="77777777" w:rsidR="00F0053B" w:rsidRPr="0005277A" w:rsidRDefault="00F0053B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</w:p>
        </w:tc>
      </w:tr>
      <w:tr w:rsidR="00F0053B" w:rsidRPr="0005277A" w14:paraId="021141C6" w14:textId="77777777" w:rsidTr="000D26FD">
        <w:tc>
          <w:tcPr>
            <w:tcW w:w="2391" w:type="dxa"/>
            <w:tcBorders>
              <w:top w:val="single" w:sz="2" w:space="0" w:color="auto"/>
              <w:bottom w:val="single" w:sz="2" w:space="0" w:color="auto"/>
            </w:tcBorders>
          </w:tcPr>
          <w:p w14:paraId="61E379D1" w14:textId="218FDA70" w:rsidR="00F0053B" w:rsidRDefault="00F0053B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 w:rsidRPr="0005277A">
              <w:rPr>
                <w:rFonts w:ascii="Neue Haas Grotesk Text Pro" w:hAnsi="Neue Haas Grotesk Text Pro" w:cs="Circular Pro Book"/>
              </w:rPr>
              <w:t xml:space="preserve">Job </w:t>
            </w:r>
            <w:r w:rsidR="00906B69" w:rsidRPr="0005277A">
              <w:rPr>
                <w:rFonts w:ascii="Neue Haas Grotesk Text Pro" w:hAnsi="Neue Haas Grotesk Text Pro" w:cs="Circular Pro Book"/>
              </w:rPr>
              <w:t xml:space="preserve">Summary and </w:t>
            </w:r>
            <w:r w:rsidRPr="0005277A">
              <w:rPr>
                <w:rFonts w:ascii="Neue Haas Grotesk Text Pro" w:hAnsi="Neue Haas Grotesk Text Pro" w:cs="Circular Pro Book"/>
              </w:rPr>
              <w:t>Purpose:</w:t>
            </w:r>
            <w:r w:rsidR="00CA39E4">
              <w:rPr>
                <w:rFonts w:ascii="Neue Haas Grotesk Text Pro" w:hAnsi="Neue Haas Grotesk Text Pro" w:cs="Circular Pro Book"/>
              </w:rPr>
              <w:t xml:space="preserve"> </w:t>
            </w:r>
            <w:r w:rsidR="005A18D6">
              <w:rPr>
                <w:rFonts w:ascii="Neue Haas Grotesk Text Pro" w:hAnsi="Neue Haas Grotesk Text Pro" w:cs="Circular Pro Book"/>
              </w:rPr>
              <w:t xml:space="preserve">                              </w:t>
            </w:r>
          </w:p>
          <w:p w14:paraId="6EC53092" w14:textId="77777777" w:rsidR="00F0053B" w:rsidRPr="0005277A" w:rsidRDefault="00F0053B" w:rsidP="005A18D6">
            <w:pPr>
              <w:tabs>
                <w:tab w:val="left" w:pos="851"/>
              </w:tabs>
              <w:spacing w:before="120" w:after="120"/>
              <w:ind w:right="-130"/>
              <w:rPr>
                <w:rFonts w:ascii="Neue Haas Grotesk Text Pro" w:hAnsi="Neue Haas Grotesk Text Pro" w:cs="Circular Pro Book"/>
              </w:rPr>
            </w:pPr>
          </w:p>
        </w:tc>
        <w:tc>
          <w:tcPr>
            <w:tcW w:w="6966" w:type="dxa"/>
            <w:tcBorders>
              <w:top w:val="single" w:sz="2" w:space="0" w:color="auto"/>
              <w:bottom w:val="single" w:sz="2" w:space="0" w:color="auto"/>
            </w:tcBorders>
          </w:tcPr>
          <w:p w14:paraId="1DE55597" w14:textId="1891EB4F" w:rsidR="00F0053B" w:rsidRPr="0005277A" w:rsidRDefault="00B97EF0" w:rsidP="00E365E3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 w:rsidRPr="00B97EF0">
              <w:rPr>
                <w:rFonts w:ascii="Neue Haas Grotesk Text Pro" w:hAnsi="Neue Haas Grotesk Text Pro" w:cs="Circular Pro Book"/>
              </w:rPr>
              <w:t>To provide a technical support and tuition in the areas of Computer Games Arts which meet the needs of the course portfolio and students and enable optimum use of campus facilities</w:t>
            </w:r>
          </w:p>
        </w:tc>
      </w:tr>
    </w:tbl>
    <w:p w14:paraId="6B14FA15" w14:textId="77777777" w:rsidR="00E96913" w:rsidRDefault="00E96913" w:rsidP="00E96913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lack"/>
          <w:b/>
          <w:bCs/>
        </w:rPr>
      </w:pPr>
    </w:p>
    <w:p w14:paraId="1ECAD778" w14:textId="77777777" w:rsidR="00127C9B" w:rsidRPr="00E96913" w:rsidRDefault="00E96913" w:rsidP="00E96913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lack"/>
          <w:b/>
          <w:bCs/>
          <w:sz w:val="28"/>
          <w:szCs w:val="28"/>
        </w:rPr>
      </w:pPr>
      <w:r>
        <w:rPr>
          <w:rFonts w:ascii="Neue Haas Grotesk Text Pro" w:hAnsi="Neue Haas Grotesk Text Pro" w:cs="Circular Pro Black"/>
          <w:b/>
          <w:bCs/>
          <w:sz w:val="28"/>
          <w:szCs w:val="28"/>
        </w:rPr>
        <w:t>01</w:t>
      </w:r>
      <w:r>
        <w:rPr>
          <w:rFonts w:ascii="Neue Haas Grotesk Text Pro" w:hAnsi="Neue Haas Grotesk Text Pro" w:cs="Circular Pro Black"/>
          <w:b/>
          <w:bCs/>
          <w:sz w:val="28"/>
          <w:szCs w:val="28"/>
        </w:rPr>
        <w:tab/>
      </w:r>
      <w:r w:rsidR="00127C9B" w:rsidRPr="00E96913">
        <w:rPr>
          <w:rFonts w:ascii="Neue Haas Grotesk Text Pro" w:hAnsi="Neue Haas Grotesk Text Pro" w:cs="Circular Pro Black"/>
          <w:b/>
          <w:bCs/>
          <w:sz w:val="28"/>
          <w:szCs w:val="28"/>
        </w:rPr>
        <w:t>MAIN DUTIES</w:t>
      </w:r>
    </w:p>
    <w:p w14:paraId="66B8C6EC" w14:textId="77777777" w:rsidR="00CF7FA1" w:rsidRDefault="00CF7FA1" w:rsidP="00E96913">
      <w:pPr>
        <w:tabs>
          <w:tab w:val="left" w:pos="851"/>
        </w:tabs>
        <w:spacing w:after="120" w:line="288" w:lineRule="auto"/>
        <w:ind w:left="851"/>
        <w:rPr>
          <w:rFonts w:ascii="Neue Haas Grotesk Text Pro" w:hAnsi="Neue Haas Grotesk Text Pro" w:cs="Circular Pro Book"/>
        </w:rPr>
      </w:pPr>
      <w:r w:rsidRPr="0005277A">
        <w:rPr>
          <w:rFonts w:ascii="Neue Haas Grotesk Text Pro" w:hAnsi="Neue Haas Grotesk Text Pro" w:cs="Circular Pro Book"/>
        </w:rPr>
        <w:t>Th</w:t>
      </w:r>
      <w:r w:rsidR="00715582">
        <w:rPr>
          <w:rFonts w:ascii="Neue Haas Grotesk Text Pro" w:hAnsi="Neue Haas Grotesk Text Pro" w:cs="Circular Pro Book"/>
        </w:rPr>
        <w:t>is professional</w:t>
      </w:r>
      <w:r w:rsidRPr="0005277A">
        <w:rPr>
          <w:rFonts w:ascii="Neue Haas Grotesk Text Pro" w:hAnsi="Neue Haas Grotesk Text Pro" w:cs="Circular Pro Book"/>
        </w:rPr>
        <w:t xml:space="preserve"> role will encompass </w:t>
      </w:r>
      <w:proofErr w:type="gramStart"/>
      <w:r w:rsidRPr="0005277A">
        <w:rPr>
          <w:rFonts w:ascii="Neue Haas Grotesk Text Pro" w:hAnsi="Neue Haas Grotesk Text Pro" w:cs="Circular Pro Book"/>
        </w:rPr>
        <w:t>all of</w:t>
      </w:r>
      <w:proofErr w:type="gramEnd"/>
      <w:r w:rsidRPr="0005277A">
        <w:rPr>
          <w:rFonts w:ascii="Neue Haas Grotesk Text Pro" w:hAnsi="Neue Haas Grotesk Text Pro" w:cs="Circular Pro Book"/>
        </w:rPr>
        <w:t xml:space="preserve"> the following</w:t>
      </w:r>
      <w:r w:rsidR="00B8710B">
        <w:rPr>
          <w:rFonts w:ascii="Neue Haas Grotesk Text Pro" w:hAnsi="Neue Haas Grotesk Text Pro" w:cs="Circular Pro Book"/>
        </w:rPr>
        <w:t xml:space="preserve">, </w:t>
      </w:r>
      <w:r w:rsidRPr="0005277A">
        <w:rPr>
          <w:rFonts w:ascii="Neue Haas Grotesk Text Pro" w:hAnsi="Neue Haas Grotesk Text Pro" w:cs="Circular Pro Book"/>
        </w:rPr>
        <w:t>but</w:t>
      </w:r>
      <w:r w:rsidR="005C3A0D">
        <w:rPr>
          <w:rFonts w:ascii="Neue Haas Grotesk Text Pro" w:hAnsi="Neue Haas Grotesk Text Pro" w:cs="Circular Pro Book"/>
        </w:rPr>
        <w:t xml:space="preserve"> </w:t>
      </w:r>
      <w:r w:rsidRPr="0005277A">
        <w:rPr>
          <w:rFonts w:ascii="Neue Haas Grotesk Text Pro" w:hAnsi="Neue Haas Grotesk Text Pro" w:cs="Circular Pro Book"/>
        </w:rPr>
        <w:t xml:space="preserve">the balance of duties and responsibilities will be determined in </w:t>
      </w:r>
      <w:r w:rsidR="00B8710B">
        <w:rPr>
          <w:rFonts w:ascii="Neue Haas Grotesk Text Pro" w:hAnsi="Neue Haas Grotesk Text Pro" w:cs="Circular Pro Book"/>
        </w:rPr>
        <w:t xml:space="preserve">agreement with your </w:t>
      </w:r>
      <w:r w:rsidR="00851674" w:rsidRPr="0005277A">
        <w:rPr>
          <w:rFonts w:ascii="Neue Haas Grotesk Text Pro" w:hAnsi="Neue Haas Grotesk Text Pro" w:cs="Circular Pro Book"/>
        </w:rPr>
        <w:t xml:space="preserve">line manager </w:t>
      </w:r>
      <w:r w:rsidR="00B8710B">
        <w:rPr>
          <w:rFonts w:ascii="Neue Haas Grotesk Text Pro" w:hAnsi="Neue Haas Grotesk Text Pro" w:cs="Circular Pro Book"/>
        </w:rPr>
        <w:t xml:space="preserve">and </w:t>
      </w:r>
      <w:r w:rsidR="00E06A79">
        <w:rPr>
          <w:rFonts w:ascii="Neue Haas Grotesk Text Pro" w:hAnsi="Neue Haas Grotesk Text Pro" w:cs="Circular Pro Book"/>
        </w:rPr>
        <w:t xml:space="preserve">the principles of </w:t>
      </w:r>
      <w:r w:rsidR="00851674" w:rsidRPr="0005277A">
        <w:rPr>
          <w:rFonts w:ascii="Neue Haas Grotesk Text Pro" w:hAnsi="Neue Haas Grotesk Text Pro" w:cs="Circular Pro Book"/>
        </w:rPr>
        <w:t xml:space="preserve">the </w:t>
      </w:r>
      <w:r w:rsidR="00906B69" w:rsidRPr="0005277A">
        <w:rPr>
          <w:rFonts w:ascii="Neue Haas Grotesk Text Pro" w:hAnsi="Neue Haas Grotesk Text Pro" w:cs="Circular Pro Book"/>
        </w:rPr>
        <w:t>stated job purpose.</w:t>
      </w:r>
    </w:p>
    <w:p w14:paraId="42B16213" w14:textId="77777777" w:rsidR="00E01834" w:rsidRDefault="006E5F6C" w:rsidP="00E01834">
      <w:pPr>
        <w:pStyle w:val="ListParagraph"/>
        <w:numPr>
          <w:ilvl w:val="1"/>
          <w:numId w:val="42"/>
        </w:numPr>
        <w:tabs>
          <w:tab w:val="left" w:pos="851"/>
        </w:tabs>
        <w:spacing w:before="320"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  <w:u w:val="single"/>
        </w:rPr>
      </w:pPr>
      <w:r w:rsidRPr="000374F6">
        <w:rPr>
          <w:rFonts w:ascii="Neue Haas Grotesk Text Pro" w:hAnsi="Neue Haas Grotesk Text Pro" w:cs="Circular Pro Book"/>
          <w:sz w:val="20"/>
          <w:szCs w:val="20"/>
          <w:u w:val="single"/>
        </w:rPr>
        <w:t xml:space="preserve">General </w:t>
      </w:r>
      <w:r w:rsidR="009810C7" w:rsidRPr="000374F6">
        <w:rPr>
          <w:rFonts w:ascii="Neue Haas Grotesk Text Pro" w:hAnsi="Neue Haas Grotesk Text Pro" w:cs="Circular Pro Book"/>
          <w:sz w:val="20"/>
          <w:szCs w:val="20"/>
          <w:u w:val="single"/>
        </w:rPr>
        <w:t xml:space="preserve">Duties </w:t>
      </w:r>
    </w:p>
    <w:p w14:paraId="6FFB1F99" w14:textId="0866CA25" w:rsidR="0056115D" w:rsidRPr="00382512" w:rsidRDefault="00E01834" w:rsidP="00382512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E01834">
        <w:rPr>
          <w:rFonts w:ascii="Neue Haas Grotesk Text Pro" w:hAnsi="Neue Haas Grotesk Text Pro" w:cs="Circular Pro Book"/>
          <w:sz w:val="20"/>
          <w:szCs w:val="20"/>
        </w:rPr>
        <w:t>To work within guidelines provided by the Technical Services Manager, including those for the allocation of duties, authorisation of hours of work, sickness, annual leave etc.</w:t>
      </w:r>
    </w:p>
    <w:p w14:paraId="0FF81570" w14:textId="5EFB0419" w:rsidR="00F76B6B" w:rsidRPr="00F76B6B" w:rsidRDefault="00E01834" w:rsidP="00F76B6B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E01834">
        <w:rPr>
          <w:rFonts w:ascii="Neue Haas Grotesk Text Pro" w:hAnsi="Neue Haas Grotesk Text Pro" w:cs="Circular Pro Book"/>
          <w:sz w:val="20"/>
          <w:szCs w:val="20"/>
        </w:rPr>
        <w:t xml:space="preserve">To plan and deliver technical </w:t>
      </w:r>
      <w:r w:rsidR="004B0793">
        <w:rPr>
          <w:rFonts w:ascii="Neue Haas Grotesk Text Pro" w:hAnsi="Neue Haas Grotesk Text Pro" w:cs="Circular Pro Book"/>
          <w:sz w:val="20"/>
          <w:szCs w:val="20"/>
        </w:rPr>
        <w:t xml:space="preserve">skill </w:t>
      </w:r>
      <w:r w:rsidRPr="00E01834">
        <w:rPr>
          <w:rFonts w:ascii="Neue Haas Grotesk Text Pro" w:hAnsi="Neue Haas Grotesk Text Pro" w:cs="Circular Pro Book"/>
          <w:sz w:val="20"/>
          <w:szCs w:val="20"/>
        </w:rPr>
        <w:t xml:space="preserve">workshops </w:t>
      </w:r>
      <w:r w:rsidR="004B0793">
        <w:rPr>
          <w:rFonts w:ascii="Neue Haas Grotesk Text Pro" w:hAnsi="Neue Haas Grotesk Text Pro" w:cs="Circular Pro Book"/>
          <w:sz w:val="20"/>
          <w:szCs w:val="20"/>
        </w:rPr>
        <w:t>i</w:t>
      </w:r>
      <w:r w:rsidRPr="00E01834">
        <w:rPr>
          <w:rFonts w:ascii="Neue Haas Grotesk Text Pro" w:hAnsi="Neue Haas Grotesk Text Pro" w:cs="Circular Pro Book"/>
          <w:sz w:val="20"/>
          <w:szCs w:val="20"/>
        </w:rPr>
        <w:t>n support of the academic aims of the courses.</w:t>
      </w:r>
    </w:p>
    <w:p w14:paraId="3B5B300C" w14:textId="24863A7C" w:rsidR="00F76B6B" w:rsidRPr="00F76B6B" w:rsidRDefault="00E01834" w:rsidP="00F76B6B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E01834">
        <w:rPr>
          <w:rFonts w:ascii="Neue Haas Grotesk Text Pro" w:hAnsi="Neue Haas Grotesk Text Pro" w:cs="Circular Pro Book"/>
          <w:sz w:val="20"/>
          <w:szCs w:val="20"/>
        </w:rPr>
        <w:t>Develop and prepare materials for students in support of technical tuition e.g. handouts, video tutorials, sample work etc.</w:t>
      </w:r>
    </w:p>
    <w:p w14:paraId="344F0557" w14:textId="077D497B" w:rsidR="00476421" w:rsidRDefault="00E01834" w:rsidP="00476421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E01834">
        <w:rPr>
          <w:rFonts w:ascii="Neue Haas Grotesk Text Pro" w:hAnsi="Neue Haas Grotesk Text Pro" w:cs="Circular Pro Book"/>
          <w:sz w:val="20"/>
          <w:szCs w:val="20"/>
        </w:rPr>
        <w:t>Tutor students on the technical components of their projects.  The tutoring role typically encompasses the following:</w:t>
      </w:r>
    </w:p>
    <w:p w14:paraId="7389BA96" w14:textId="77777777" w:rsidR="00E01834" w:rsidRDefault="00E01834" w:rsidP="00E01834">
      <w:pPr>
        <w:pStyle w:val="ListParagraph"/>
        <w:numPr>
          <w:ilvl w:val="3"/>
          <w:numId w:val="43"/>
        </w:numPr>
        <w:tabs>
          <w:tab w:val="left" w:pos="851"/>
        </w:tabs>
        <w:spacing w:after="120" w:line="288" w:lineRule="auto"/>
        <w:rPr>
          <w:rFonts w:ascii="Neue Haas Grotesk Text Pro" w:hAnsi="Neue Haas Grotesk Text Pro" w:cs="Circular Pro Book"/>
          <w:sz w:val="20"/>
          <w:szCs w:val="20"/>
        </w:rPr>
      </w:pPr>
      <w:r w:rsidRPr="00E01834">
        <w:rPr>
          <w:rFonts w:ascii="Neue Haas Grotesk Text Pro" w:hAnsi="Neue Haas Grotesk Text Pro" w:cs="Circular Pro Book"/>
          <w:sz w:val="20"/>
          <w:szCs w:val="20"/>
        </w:rPr>
        <w:t xml:space="preserve">Technician Tutors teach processes as part of the delivery of named units.  </w:t>
      </w:r>
    </w:p>
    <w:p w14:paraId="6AFF6995" w14:textId="5FC71551" w:rsidR="00E01834" w:rsidRDefault="00E01834" w:rsidP="00E01834">
      <w:pPr>
        <w:pStyle w:val="ListParagraph"/>
        <w:numPr>
          <w:ilvl w:val="3"/>
          <w:numId w:val="43"/>
        </w:numPr>
        <w:tabs>
          <w:tab w:val="left" w:pos="851"/>
        </w:tabs>
        <w:spacing w:after="120" w:line="288" w:lineRule="auto"/>
        <w:rPr>
          <w:rFonts w:ascii="Neue Haas Grotesk Text Pro" w:hAnsi="Neue Haas Grotesk Text Pro" w:cs="Circular Pro Book"/>
          <w:sz w:val="20"/>
          <w:szCs w:val="20"/>
        </w:rPr>
      </w:pPr>
      <w:r w:rsidRPr="00E01834">
        <w:rPr>
          <w:rFonts w:ascii="Neue Haas Grotesk Text Pro" w:hAnsi="Neue Haas Grotesk Text Pro" w:cs="Circular Pro Book"/>
          <w:sz w:val="20"/>
          <w:szCs w:val="20"/>
        </w:rPr>
        <w:t xml:space="preserve">A technician tutor aligns the level of instruction with the required learning outcomes of </w:t>
      </w:r>
      <w:proofErr w:type="gramStart"/>
      <w:r w:rsidRPr="00E01834">
        <w:rPr>
          <w:rFonts w:ascii="Neue Haas Grotesk Text Pro" w:hAnsi="Neue Haas Grotesk Text Pro" w:cs="Circular Pro Book"/>
          <w:sz w:val="20"/>
          <w:szCs w:val="20"/>
        </w:rPr>
        <w:t>particular units</w:t>
      </w:r>
      <w:proofErr w:type="gramEnd"/>
      <w:r w:rsidRPr="00E01834">
        <w:rPr>
          <w:rFonts w:ascii="Neue Haas Grotesk Text Pro" w:hAnsi="Neue Haas Grotesk Text Pro" w:cs="Circular Pro Book"/>
          <w:sz w:val="20"/>
          <w:szCs w:val="20"/>
        </w:rPr>
        <w:t>.</w:t>
      </w:r>
    </w:p>
    <w:p w14:paraId="68D02B04" w14:textId="2481ED98" w:rsidR="00E01834" w:rsidRDefault="00E01834" w:rsidP="00E01834">
      <w:pPr>
        <w:pStyle w:val="ListParagraph"/>
        <w:numPr>
          <w:ilvl w:val="3"/>
          <w:numId w:val="43"/>
        </w:numPr>
        <w:tabs>
          <w:tab w:val="left" w:pos="851"/>
        </w:tabs>
        <w:spacing w:after="120" w:line="288" w:lineRule="auto"/>
        <w:rPr>
          <w:rFonts w:ascii="Neue Haas Grotesk Text Pro" w:hAnsi="Neue Haas Grotesk Text Pro" w:cs="Circular Pro Book"/>
          <w:sz w:val="20"/>
          <w:szCs w:val="20"/>
        </w:rPr>
      </w:pPr>
      <w:r w:rsidRPr="00E01834">
        <w:rPr>
          <w:rFonts w:ascii="Neue Haas Grotesk Text Pro" w:hAnsi="Neue Haas Grotesk Text Pro" w:cs="Circular Pro Book"/>
          <w:sz w:val="20"/>
          <w:szCs w:val="20"/>
        </w:rPr>
        <w:t xml:space="preserve">Liaison with </w:t>
      </w:r>
      <w:r w:rsidR="00E42EA1" w:rsidRPr="00E42EA1">
        <w:rPr>
          <w:rFonts w:ascii="Neue Haas Grotesk Text Pro" w:hAnsi="Neue Haas Grotesk Text Pro" w:cs="Circular Pro Book"/>
          <w:sz w:val="20"/>
          <w:szCs w:val="20"/>
        </w:rPr>
        <w:t>heads of academic departments, and subject leads</w:t>
      </w:r>
      <w:r w:rsidRPr="00E01834">
        <w:rPr>
          <w:rFonts w:ascii="Neue Haas Grotesk Text Pro" w:hAnsi="Neue Haas Grotesk Text Pro" w:cs="Circular Pro Book"/>
          <w:sz w:val="20"/>
          <w:szCs w:val="20"/>
        </w:rPr>
        <w:t xml:space="preserve"> to define processes and depth of knowledge that need to be taught to support the course curriculum.</w:t>
      </w:r>
    </w:p>
    <w:p w14:paraId="5F93F4A0" w14:textId="63D6E6D7" w:rsidR="00E01834" w:rsidRPr="00E01834" w:rsidRDefault="00E01834" w:rsidP="00E01834">
      <w:pPr>
        <w:pStyle w:val="ListParagraph"/>
        <w:numPr>
          <w:ilvl w:val="3"/>
          <w:numId w:val="43"/>
        </w:numPr>
        <w:tabs>
          <w:tab w:val="left" w:pos="851"/>
        </w:tabs>
        <w:spacing w:after="120" w:line="288" w:lineRule="auto"/>
        <w:rPr>
          <w:rFonts w:ascii="Neue Haas Grotesk Text Pro" w:hAnsi="Neue Haas Grotesk Text Pro" w:cs="Circular Pro Book"/>
          <w:sz w:val="20"/>
          <w:szCs w:val="20"/>
        </w:rPr>
      </w:pPr>
      <w:r w:rsidRPr="00E01834">
        <w:rPr>
          <w:rFonts w:ascii="Neue Haas Grotesk Text Pro" w:hAnsi="Neue Haas Grotesk Text Pro" w:cs="Circular Pro Book"/>
          <w:sz w:val="20"/>
          <w:szCs w:val="20"/>
        </w:rPr>
        <w:t>Support academic staff in the technical support required for teaching and research.</w:t>
      </w:r>
    </w:p>
    <w:p w14:paraId="589012DA" w14:textId="77777777" w:rsidR="001B2A74" w:rsidRPr="00BB5ABE" w:rsidRDefault="001B2A74" w:rsidP="00BB5ABE">
      <w:pPr>
        <w:pStyle w:val="ListParagraph"/>
        <w:tabs>
          <w:tab w:val="left" w:pos="851"/>
        </w:tabs>
        <w:spacing w:after="120" w:line="288" w:lineRule="auto"/>
        <w:ind w:left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</w:p>
    <w:p w14:paraId="568CB14C" w14:textId="7D0F8C8E" w:rsidR="006C58E9" w:rsidRDefault="00E01834" w:rsidP="006C58E9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E01834">
        <w:rPr>
          <w:rFonts w:ascii="Neue Haas Grotesk Text Pro" w:hAnsi="Neue Haas Grotesk Text Pro" w:cs="Circular Pro Book"/>
          <w:sz w:val="20"/>
          <w:szCs w:val="20"/>
        </w:rPr>
        <w:lastRenderedPageBreak/>
        <w:t>To develop approaches that demonstrate facilities and skills to students wishing to adopt and engage with cross-disciplinary practice.</w:t>
      </w:r>
    </w:p>
    <w:p w14:paraId="25EFC964" w14:textId="41B773EB" w:rsidR="001B2A74" w:rsidRDefault="000F3B73" w:rsidP="006C58E9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0F3B73">
        <w:rPr>
          <w:rFonts w:ascii="Neue Haas Grotesk Text Pro" w:hAnsi="Neue Haas Grotesk Text Pro" w:cs="Circular Pro Book"/>
          <w:sz w:val="20"/>
          <w:szCs w:val="20"/>
        </w:rPr>
        <w:t>To induct students, through demonstration, into the designated area’s safe working practices, basic processes, and proper use of equipment and materials, and record the achievement of these basic competencies.</w:t>
      </w:r>
    </w:p>
    <w:p w14:paraId="31D5D9C3" w14:textId="47AA7955" w:rsidR="00BB5ABE" w:rsidRDefault="00BB5ABE" w:rsidP="006C58E9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BB5ABE">
        <w:rPr>
          <w:rFonts w:ascii="Neue Haas Grotesk Text Pro" w:hAnsi="Neue Haas Grotesk Text Pro" w:cs="Circular Pro Book"/>
          <w:sz w:val="20"/>
          <w:szCs w:val="20"/>
        </w:rPr>
        <w:t>To assist in the organisation and preparation of external and internal shows and student exhibitions.</w:t>
      </w:r>
    </w:p>
    <w:p w14:paraId="24CF3B92" w14:textId="6EB797EE" w:rsidR="00BB5ABE" w:rsidRDefault="00BB5ABE" w:rsidP="006C58E9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BB5ABE">
        <w:rPr>
          <w:rFonts w:ascii="Neue Haas Grotesk Text Pro" w:hAnsi="Neue Haas Grotesk Text Pro" w:cs="Circular Pro Book"/>
          <w:sz w:val="20"/>
          <w:szCs w:val="20"/>
        </w:rPr>
        <w:t>To ensure the security and supervision of the designated areas and the equipment contained within them.</w:t>
      </w:r>
    </w:p>
    <w:p w14:paraId="55186EDE" w14:textId="249BE0E1" w:rsidR="00BB5ABE" w:rsidRDefault="00BB5ABE" w:rsidP="006C58E9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BB5ABE">
        <w:rPr>
          <w:rFonts w:ascii="Neue Haas Grotesk Text Pro" w:hAnsi="Neue Haas Grotesk Text Pro" w:cs="Circular Pro Book"/>
          <w:sz w:val="20"/>
          <w:szCs w:val="20"/>
        </w:rPr>
        <w:t>To undertake and maintain a record of risk assessments and COSHH necessary for the operation of the designated areas.</w:t>
      </w:r>
    </w:p>
    <w:p w14:paraId="6E7A9084" w14:textId="76272264" w:rsidR="0056115D" w:rsidRPr="00BB5ABE" w:rsidRDefault="00BB5ABE" w:rsidP="00BB5ABE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BB5ABE">
        <w:rPr>
          <w:rFonts w:ascii="Neue Haas Grotesk Text Pro" w:hAnsi="Neue Haas Grotesk Text Pro" w:cs="Circular Pro Book"/>
          <w:sz w:val="20"/>
          <w:szCs w:val="20"/>
        </w:rPr>
        <w:t>To construct a schedule for the maintenance and repair of equipment within the defined areas and carry out routine work, which is not covered by service contracts.</w:t>
      </w:r>
    </w:p>
    <w:p w14:paraId="6F0704F9" w14:textId="77777777" w:rsidR="00E0728E" w:rsidRPr="000374F6" w:rsidRDefault="006E5F6C" w:rsidP="00E0728E">
      <w:pPr>
        <w:pStyle w:val="ListParagraph"/>
        <w:numPr>
          <w:ilvl w:val="1"/>
          <w:numId w:val="43"/>
        </w:numPr>
        <w:tabs>
          <w:tab w:val="left" w:pos="851"/>
        </w:tabs>
        <w:spacing w:before="320"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0374F6">
        <w:rPr>
          <w:rFonts w:ascii="Neue Haas Grotesk Text Pro" w:hAnsi="Neue Haas Grotesk Text Pro" w:cs="Circular Pro Book"/>
          <w:sz w:val="20"/>
          <w:szCs w:val="20"/>
          <w:u w:val="single"/>
        </w:rPr>
        <w:t>Specialist</w:t>
      </w:r>
      <w:r w:rsidR="00FD0A74" w:rsidRPr="000374F6">
        <w:rPr>
          <w:rFonts w:ascii="Neue Haas Grotesk Text Pro" w:hAnsi="Neue Haas Grotesk Text Pro" w:cs="Circular Pro Book"/>
          <w:sz w:val="20"/>
          <w:szCs w:val="20"/>
          <w:u w:val="single"/>
        </w:rPr>
        <w:t xml:space="preserve"> Duties</w:t>
      </w:r>
    </w:p>
    <w:p w14:paraId="38E473BC" w14:textId="3DA6E55E" w:rsidR="0057458A" w:rsidRPr="00CB1249" w:rsidRDefault="003A2B6B" w:rsidP="00C0581E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CB1249">
        <w:rPr>
          <w:rFonts w:ascii="Neue Haas Grotesk Text Pro" w:hAnsi="Neue Haas Grotesk Text Pro" w:cs="Circular Pro Book"/>
          <w:sz w:val="20"/>
          <w:szCs w:val="20"/>
        </w:rPr>
        <w:t xml:space="preserve">To be able to use and deliver demonstrations </w:t>
      </w:r>
      <w:r w:rsidR="00784A8D" w:rsidRPr="00CB1249">
        <w:rPr>
          <w:rFonts w:ascii="Neue Haas Grotesk Text Pro" w:hAnsi="Neue Haas Grotesk Text Pro" w:cs="Circular Pro Book"/>
          <w:sz w:val="20"/>
          <w:szCs w:val="20"/>
        </w:rPr>
        <w:t xml:space="preserve">in </w:t>
      </w:r>
      <w:r w:rsidR="005918CA" w:rsidRPr="00CB1249">
        <w:rPr>
          <w:rFonts w:ascii="Neue Haas Grotesk Text Pro" w:hAnsi="Neue Haas Grotesk Text Pro" w:cs="Circular Pro Book"/>
          <w:sz w:val="20"/>
          <w:szCs w:val="20"/>
        </w:rPr>
        <w:t xml:space="preserve">coding languages </w:t>
      </w:r>
    </w:p>
    <w:p w14:paraId="46DC53DD" w14:textId="3E3AFC1A" w:rsidR="003A2B6B" w:rsidRPr="008A53C5" w:rsidRDefault="002C662F" w:rsidP="00C0581E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7F6FA1">
        <w:rPr>
          <w:rFonts w:ascii="Neue Haas Grotesk Text Pro" w:hAnsi="Neue Haas Grotesk Text Pro" w:cs="Circular Pro Book"/>
          <w:sz w:val="20"/>
          <w:szCs w:val="20"/>
        </w:rPr>
        <w:t xml:space="preserve">To be able to use </w:t>
      </w:r>
      <w:r w:rsidR="0057458A" w:rsidRPr="008A53C5">
        <w:rPr>
          <w:rFonts w:ascii="Neue Haas Grotesk Text Pro" w:hAnsi="Neue Haas Grotesk Text Pro" w:cs="Circular Pro Book"/>
          <w:sz w:val="20"/>
          <w:szCs w:val="20"/>
        </w:rPr>
        <w:t>version control such as Git, Azure, or Plastic</w:t>
      </w:r>
    </w:p>
    <w:p w14:paraId="6401A2D0" w14:textId="7C761450" w:rsidR="005918CA" w:rsidRDefault="00784A8D" w:rsidP="00C0581E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>
        <w:rPr>
          <w:rFonts w:ascii="Neue Haas Grotesk Text Pro" w:hAnsi="Neue Haas Grotesk Text Pro" w:cs="Circular Pro Book"/>
          <w:sz w:val="20"/>
          <w:szCs w:val="20"/>
        </w:rPr>
        <w:t>Supporting</w:t>
      </w:r>
      <w:r w:rsidR="003A2B6B" w:rsidRPr="003A2B6B">
        <w:rPr>
          <w:rFonts w:ascii="Neue Haas Grotesk Text Pro" w:hAnsi="Neue Haas Grotesk Text Pro" w:cs="Circular Pro Book"/>
          <w:sz w:val="20"/>
          <w:szCs w:val="20"/>
        </w:rPr>
        <w:t xml:space="preserve"> VR / AR applications and hardware setups. </w:t>
      </w:r>
      <w:r w:rsidR="0057458A" w:rsidRPr="0057458A">
        <w:rPr>
          <w:rFonts w:ascii="Neue Haas Grotesk Text Pro" w:hAnsi="Neue Haas Grotesk Text Pro" w:cs="Circular Pro Book"/>
          <w:sz w:val="20"/>
          <w:szCs w:val="20"/>
        </w:rPr>
        <w:t> </w:t>
      </w:r>
    </w:p>
    <w:p w14:paraId="284A08CF" w14:textId="6CF57F6E" w:rsidR="00354221" w:rsidRDefault="008C1586" w:rsidP="00C0581E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8C1586">
        <w:rPr>
          <w:rFonts w:ascii="Neue Haas Grotesk Text Pro" w:hAnsi="Neue Haas Grotesk Text Pro" w:cs="Circular Pro Book"/>
          <w:sz w:val="20"/>
          <w:szCs w:val="20"/>
        </w:rPr>
        <w:t xml:space="preserve">The preparation and delivery of content (in collaboration with course teams) to enable students to create interactive 3D environment, models using tools such as Maya, Unity, and Unreal. </w:t>
      </w:r>
      <w:r w:rsidR="00354221">
        <w:rPr>
          <w:rFonts w:ascii="Neue Haas Grotesk Text Pro" w:hAnsi="Neue Haas Grotesk Text Pro" w:cs="Circular Pro Book"/>
          <w:sz w:val="20"/>
          <w:szCs w:val="20"/>
        </w:rPr>
        <w:t xml:space="preserve">Output of support required in </w:t>
      </w:r>
      <w:r w:rsidR="00354221" w:rsidRPr="00354221">
        <w:rPr>
          <w:rFonts w:ascii="Neue Haas Grotesk Text Pro" w:hAnsi="Neue Haas Grotesk Text Pro" w:cs="Circular Pro Book"/>
          <w:sz w:val="20"/>
          <w:szCs w:val="20"/>
        </w:rPr>
        <w:t xml:space="preserve">virtual reality, </w:t>
      </w:r>
      <w:r w:rsidR="005A221C">
        <w:rPr>
          <w:rFonts w:ascii="Neue Haas Grotesk Text Pro" w:hAnsi="Neue Haas Grotesk Text Pro" w:cs="Circular Pro Book"/>
          <w:sz w:val="20"/>
          <w:szCs w:val="20"/>
        </w:rPr>
        <w:t>XR activities (VR AR MR)</w:t>
      </w:r>
      <w:r w:rsidR="005949DD">
        <w:rPr>
          <w:rFonts w:ascii="Neue Haas Grotesk Text Pro" w:hAnsi="Neue Haas Grotesk Text Pro" w:cs="Circular Pro Book"/>
          <w:sz w:val="20"/>
          <w:szCs w:val="20"/>
        </w:rPr>
        <w:t xml:space="preserve"> </w:t>
      </w:r>
    </w:p>
    <w:p w14:paraId="45CFCA99" w14:textId="77777777" w:rsidR="007F6FA1" w:rsidRDefault="007F6FA1" w:rsidP="00C0581E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7F6FA1">
        <w:rPr>
          <w:rFonts w:ascii="Neue Haas Grotesk Text Pro" w:hAnsi="Neue Haas Grotesk Text Pro" w:cs="Circular Pro Book"/>
          <w:sz w:val="20"/>
          <w:szCs w:val="20"/>
        </w:rPr>
        <w:t xml:space="preserve">To be able to use and deliver demonstrations with Digital Sculpting software i.e. </w:t>
      </w:r>
      <w:proofErr w:type="spellStart"/>
      <w:r w:rsidRPr="007F6FA1">
        <w:rPr>
          <w:rFonts w:ascii="Neue Haas Grotesk Text Pro" w:hAnsi="Neue Haas Grotesk Text Pro" w:cs="Circular Pro Book"/>
          <w:sz w:val="20"/>
          <w:szCs w:val="20"/>
        </w:rPr>
        <w:t>ZBrush</w:t>
      </w:r>
      <w:proofErr w:type="spellEnd"/>
      <w:r w:rsidRPr="007F6FA1">
        <w:rPr>
          <w:rFonts w:ascii="Neue Haas Grotesk Text Pro" w:hAnsi="Neue Haas Grotesk Text Pro" w:cs="Circular Pro Book"/>
          <w:sz w:val="20"/>
          <w:szCs w:val="20"/>
        </w:rPr>
        <w:t xml:space="preserve">, </w:t>
      </w:r>
    </w:p>
    <w:p w14:paraId="2AC7BB4D" w14:textId="7F7A10BB" w:rsidR="00334537" w:rsidRDefault="00334537" w:rsidP="00C0581E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334537">
        <w:rPr>
          <w:rFonts w:ascii="Neue Haas Grotesk Text Pro" w:hAnsi="Neue Haas Grotesk Text Pro" w:cs="Circular Pro Book"/>
          <w:sz w:val="20"/>
          <w:szCs w:val="20"/>
        </w:rPr>
        <w:t xml:space="preserve">To be able to use and deliver demonstrations within Adobe applications including Photoshop and Substance suite. </w:t>
      </w:r>
    </w:p>
    <w:p w14:paraId="3AE1D510" w14:textId="1B1E3867" w:rsidR="00217260" w:rsidRDefault="00217260" w:rsidP="00C0581E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217260">
        <w:rPr>
          <w:rFonts w:ascii="Neue Haas Grotesk Text Pro" w:hAnsi="Neue Haas Grotesk Text Pro" w:cs="Circular Pro Book"/>
          <w:sz w:val="20"/>
          <w:szCs w:val="20"/>
        </w:rPr>
        <w:t xml:space="preserve">Experience </w:t>
      </w:r>
      <w:r w:rsidR="002631F9">
        <w:rPr>
          <w:rFonts w:ascii="Neue Haas Grotesk Text Pro" w:hAnsi="Neue Haas Grotesk Text Pro" w:cs="Circular Pro Book"/>
          <w:sz w:val="20"/>
          <w:szCs w:val="20"/>
        </w:rPr>
        <w:t>using</w:t>
      </w:r>
      <w:r w:rsidRPr="00217260">
        <w:rPr>
          <w:rFonts w:ascii="Neue Haas Grotesk Text Pro" w:hAnsi="Neue Haas Grotesk Text Pro" w:cs="Circular Pro Book"/>
          <w:sz w:val="20"/>
          <w:szCs w:val="20"/>
        </w:rPr>
        <w:t xml:space="preserve"> </w:t>
      </w:r>
      <w:r w:rsidR="008F4A8D">
        <w:rPr>
          <w:rFonts w:ascii="Neue Haas Grotesk Text Pro" w:hAnsi="Neue Haas Grotesk Text Pro" w:cs="Circular Pro Book"/>
          <w:sz w:val="20"/>
          <w:szCs w:val="20"/>
        </w:rPr>
        <w:t xml:space="preserve">visual scripting in </w:t>
      </w:r>
      <w:r w:rsidRPr="00217260">
        <w:rPr>
          <w:rFonts w:ascii="Neue Haas Grotesk Text Pro" w:hAnsi="Neue Haas Grotesk Text Pro" w:cs="Circular Pro Book"/>
          <w:sz w:val="20"/>
          <w:szCs w:val="20"/>
        </w:rPr>
        <w:t>game engine platforms i.e. Unreal</w:t>
      </w:r>
      <w:r w:rsidR="00365CAB">
        <w:rPr>
          <w:rFonts w:ascii="Neue Haas Grotesk Text Pro" w:hAnsi="Neue Haas Grotesk Text Pro" w:cs="Circular Pro Book"/>
          <w:sz w:val="20"/>
          <w:szCs w:val="20"/>
        </w:rPr>
        <w:t xml:space="preserve"> (</w:t>
      </w:r>
      <w:r w:rsidR="00724A0D">
        <w:rPr>
          <w:rFonts w:ascii="Neue Haas Grotesk Text Pro" w:hAnsi="Neue Haas Grotesk Text Pro" w:cs="Circular Pro Book"/>
          <w:sz w:val="20"/>
          <w:szCs w:val="20"/>
        </w:rPr>
        <w:t>Blueprints)</w:t>
      </w:r>
      <w:r w:rsidRPr="00217260">
        <w:rPr>
          <w:rFonts w:ascii="Neue Haas Grotesk Text Pro" w:hAnsi="Neue Haas Grotesk Text Pro" w:cs="Circular Pro Book"/>
          <w:sz w:val="20"/>
          <w:szCs w:val="20"/>
        </w:rPr>
        <w:t xml:space="preserve"> Unity</w:t>
      </w:r>
      <w:r w:rsidR="00375A22">
        <w:rPr>
          <w:rFonts w:ascii="Neue Haas Grotesk Text Pro" w:hAnsi="Neue Haas Grotesk Text Pro" w:cs="Circular Pro Book"/>
          <w:sz w:val="20"/>
          <w:szCs w:val="20"/>
        </w:rPr>
        <w:t>.</w:t>
      </w:r>
      <w:r w:rsidRPr="00217260">
        <w:rPr>
          <w:rFonts w:ascii="Neue Haas Grotesk Text Pro" w:hAnsi="Neue Haas Grotesk Text Pro" w:cs="Circular Pro Book"/>
          <w:sz w:val="20"/>
          <w:szCs w:val="20"/>
        </w:rPr>
        <w:t xml:space="preserve"> </w:t>
      </w:r>
    </w:p>
    <w:p w14:paraId="7185E6D4" w14:textId="3CBA2565" w:rsidR="008D2DC2" w:rsidRPr="00F55010" w:rsidRDefault="00BB5ABE" w:rsidP="00F55010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BB5ABE">
        <w:rPr>
          <w:rFonts w:ascii="Neue Haas Grotesk Text Pro" w:hAnsi="Neue Haas Grotesk Text Pro" w:cs="Circular Pro Book"/>
          <w:sz w:val="20"/>
          <w:szCs w:val="20"/>
        </w:rPr>
        <w:t>Use of the Smart Hub SiSo system to manage the room bookings, assets and tracking of the classroom delivery</w:t>
      </w:r>
      <w:r w:rsidR="004B0793">
        <w:rPr>
          <w:rFonts w:ascii="Neue Haas Grotesk Text Pro" w:hAnsi="Neue Haas Grotesk Text Pro" w:cs="Circular Pro Book"/>
          <w:sz w:val="20"/>
          <w:szCs w:val="20"/>
        </w:rPr>
        <w:t>.</w:t>
      </w:r>
    </w:p>
    <w:p w14:paraId="38F54296" w14:textId="77777777" w:rsidR="006E5F6C" w:rsidRDefault="006E5F6C" w:rsidP="00FD0A74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ook"/>
        </w:rPr>
      </w:pPr>
    </w:p>
    <w:p w14:paraId="340850BB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Style w:val="eop"/>
          <w:rFonts w:ascii="Neue Haas Grotesk Text Pro" w:hAnsi="Neue Haas Grotesk Text Pro" w:cs="Segoe UI"/>
          <w:sz w:val="28"/>
          <w:szCs w:val="28"/>
        </w:rPr>
      </w:pPr>
      <w:bookmarkStart w:id="0" w:name="_Hlk156307019"/>
      <w:r>
        <w:rPr>
          <w:rStyle w:val="normaltextrun"/>
          <w:rFonts w:ascii="Neue Haas Grotesk Text Pro" w:hAnsi="Neue Haas Grotesk Text Pro" w:cs="Segoe UI"/>
          <w:b/>
          <w:bCs/>
          <w:caps/>
          <w:sz w:val="28"/>
          <w:szCs w:val="28"/>
        </w:rPr>
        <w:t xml:space="preserve">02 </w:t>
      </w:r>
      <w:r>
        <w:rPr>
          <w:rStyle w:val="tabchar"/>
          <w:rFonts w:ascii="Calibri" w:hAnsi="Calibri" w:cs="Calibri"/>
          <w:sz w:val="28"/>
          <w:szCs w:val="28"/>
        </w:rPr>
        <w:tab/>
      </w:r>
      <w:r>
        <w:rPr>
          <w:rStyle w:val="normaltextrun"/>
          <w:rFonts w:ascii="Neue Haas Grotesk Text Pro" w:hAnsi="Neue Haas Grotesk Text Pro" w:cs="Segoe UI"/>
          <w:b/>
          <w:bCs/>
          <w:caps/>
          <w:sz w:val="28"/>
          <w:szCs w:val="28"/>
        </w:rPr>
        <w:t>DUTIES OF ALL STAFF</w:t>
      </w:r>
      <w:r>
        <w:rPr>
          <w:rStyle w:val="eop"/>
          <w:rFonts w:ascii="Neue Haas Grotesk Text Pro" w:hAnsi="Neue Haas Grotesk Text Pro" w:cs="Segoe UI"/>
          <w:sz w:val="28"/>
          <w:szCs w:val="28"/>
        </w:rPr>
        <w:t> </w:t>
      </w:r>
    </w:p>
    <w:p w14:paraId="3E0DE06A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670B1D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Style w:val="eop"/>
          <w:rFonts w:ascii="Neue Haas Grotesk Text Pro" w:hAnsi="Neue Haas Grotesk Text Pro" w:cs="Segoe UI"/>
          <w:sz w:val="20"/>
          <w:szCs w:val="20"/>
        </w:rPr>
      </w:pPr>
      <w:bookmarkStart w:id="1" w:name="_Hlk156312999"/>
      <w:r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2.1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To undertake such other duties as are within the scope and spirit of the job purpose, the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>job title, and the grade.</w:t>
      </w:r>
      <w:r>
        <w:rPr>
          <w:rStyle w:val="eop"/>
          <w:rFonts w:ascii="Neue Haas Grotesk Text Pro" w:hAnsi="Neue Haas Grotesk Text Pro" w:cs="Segoe UI"/>
          <w:sz w:val="20"/>
          <w:szCs w:val="20"/>
        </w:rPr>
        <w:t> </w:t>
      </w:r>
    </w:p>
    <w:p w14:paraId="4D2231C0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3DB60E7" w14:textId="77777777" w:rsidR="00ED53B2" w:rsidRDefault="006E5F6C" w:rsidP="006E5F6C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0"/>
          <w:szCs w:val="20"/>
        </w:rPr>
      </w:pPr>
      <w:r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2.2 </w:t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ED53B2"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Maintain and promote health, safety &amp; wellbeing awareness and commitment within the </w:t>
      </w:r>
      <w:r w:rsidR="00ED53B2">
        <w:rPr>
          <w:rStyle w:val="tabchar"/>
          <w:rFonts w:ascii="Calibri" w:hAnsi="Calibri" w:cs="Calibri"/>
          <w:sz w:val="20"/>
          <w:szCs w:val="20"/>
        </w:rPr>
        <w:tab/>
      </w:r>
      <w:r w:rsidR="00ED53B2">
        <w:rPr>
          <w:rStyle w:val="normaltextrun"/>
          <w:rFonts w:ascii="Neue Haas Grotesk Text Pro" w:hAnsi="Neue Haas Grotesk Text Pro" w:cs="Segoe UI"/>
          <w:sz w:val="20"/>
          <w:szCs w:val="20"/>
        </w:rPr>
        <w:t>framework of the University's Health, Safety &amp; Wellbeing policy.</w:t>
      </w:r>
      <w:r w:rsidR="00ED53B2">
        <w:rPr>
          <w:rStyle w:val="eop"/>
          <w:rFonts w:ascii="Neue Haas Grotesk Text Pro" w:hAnsi="Neue Haas Grotesk Text Pro" w:cs="Segoe UI"/>
          <w:sz w:val="20"/>
          <w:szCs w:val="20"/>
        </w:rPr>
        <w:t> </w:t>
      </w:r>
    </w:p>
    <w:p w14:paraId="022142B5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108C37D" w14:textId="77777777" w:rsidR="006E5F6C" w:rsidRPr="00ED53B2" w:rsidRDefault="006E5F6C" w:rsidP="006E5F6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Neue Haas Grotesk Text Pro" w:hAnsi="Neue Haas Grotesk Text Pro" w:cs="Segoe UI"/>
          <w:sz w:val="20"/>
          <w:szCs w:val="20"/>
        </w:rPr>
        <w:t>2.3</w:t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ED53B2"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Take responsibility for health and safety of yourself and others in carrying out the duties </w:t>
      </w:r>
      <w:r w:rsidR="00ED53B2">
        <w:rPr>
          <w:rStyle w:val="tabchar"/>
          <w:rFonts w:ascii="Calibri" w:hAnsi="Calibri" w:cs="Calibri"/>
          <w:sz w:val="20"/>
          <w:szCs w:val="20"/>
        </w:rPr>
        <w:tab/>
      </w:r>
      <w:r w:rsidR="00ED53B2">
        <w:rPr>
          <w:rStyle w:val="normaltextrun"/>
          <w:rFonts w:ascii="Neue Haas Grotesk Text Pro" w:hAnsi="Neue Haas Grotesk Text Pro" w:cs="Segoe UI"/>
          <w:sz w:val="20"/>
          <w:szCs w:val="20"/>
        </w:rPr>
        <w:t>of the role. </w:t>
      </w:r>
      <w:r w:rsidR="00ED53B2">
        <w:rPr>
          <w:rStyle w:val="eop"/>
          <w:rFonts w:ascii="Neue Haas Grotesk Text Pro" w:hAnsi="Neue Haas Grotesk Text Pro" w:cs="Segoe UI"/>
          <w:sz w:val="20"/>
          <w:szCs w:val="20"/>
        </w:rPr>
        <w:t> </w:t>
      </w:r>
    </w:p>
    <w:p w14:paraId="584072EB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B85906A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Style w:val="eop"/>
          <w:rFonts w:ascii="Neue Haas Grotesk Text Pro" w:hAnsi="Neue Haas Grotesk Text Pro" w:cs="Segoe UI"/>
          <w:sz w:val="20"/>
          <w:szCs w:val="20"/>
        </w:rPr>
      </w:pPr>
      <w:r>
        <w:rPr>
          <w:rStyle w:val="normaltextrun"/>
          <w:rFonts w:ascii="Neue Haas Grotesk Text Pro" w:hAnsi="Neue Haas Grotesk Text Pro" w:cs="Segoe UI"/>
          <w:sz w:val="20"/>
          <w:szCs w:val="20"/>
        </w:rPr>
        <w:t>2.4</w:t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ED53B2">
        <w:rPr>
          <w:rStyle w:val="normaltextrun"/>
          <w:rFonts w:ascii="Neue Haas Grotesk Text Pro" w:hAnsi="Neue Haas Grotesk Text Pro" w:cs="Segoe UI"/>
          <w:sz w:val="20"/>
          <w:szCs w:val="20"/>
        </w:rPr>
        <w:t>To promote equality, diversity and inclusion in your performance of your duties.</w:t>
      </w:r>
    </w:p>
    <w:p w14:paraId="0E0213B1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0BA3756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Style w:val="eop"/>
          <w:rFonts w:ascii="Neue Haas Grotesk Text Pro" w:hAnsi="Neue Haas Grotesk Text Pro" w:cs="Segoe UI"/>
          <w:sz w:val="20"/>
          <w:szCs w:val="20"/>
        </w:rPr>
      </w:pPr>
      <w:r>
        <w:rPr>
          <w:rStyle w:val="normaltextrun"/>
          <w:rFonts w:ascii="Neue Haas Grotesk Text Pro" w:hAnsi="Neue Haas Grotesk Text Pro" w:cs="Segoe UI"/>
          <w:sz w:val="20"/>
          <w:szCs w:val="20"/>
        </w:rPr>
        <w:lastRenderedPageBreak/>
        <w:t>2.5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Undertake any other work and hours of work as required to commensurate with the level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>and responsibility of the post.</w:t>
      </w:r>
      <w:r>
        <w:rPr>
          <w:rStyle w:val="eop"/>
          <w:rFonts w:ascii="Neue Haas Grotesk Text Pro" w:hAnsi="Neue Haas Grotesk Text Pro" w:cs="Segoe UI"/>
          <w:sz w:val="20"/>
          <w:szCs w:val="20"/>
        </w:rPr>
        <w:t> </w:t>
      </w:r>
    </w:p>
    <w:p w14:paraId="02E97D0B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26EB536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eue Haas Grotesk Text Pro" w:hAnsi="Neue Haas Grotesk Text Pro" w:cs="Segoe UI"/>
          <w:sz w:val="20"/>
          <w:szCs w:val="20"/>
        </w:rPr>
        <w:t>2.6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To actively participate in learning and development to meet the requirements of your role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>and the University.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bookmarkEnd w:id="0"/>
    <w:bookmarkEnd w:id="1"/>
    <w:p w14:paraId="7C2AB004" w14:textId="77777777" w:rsidR="006E5F6C" w:rsidRDefault="006E5F6C" w:rsidP="00FD0A74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ook"/>
        </w:rPr>
      </w:pPr>
    </w:p>
    <w:p w14:paraId="0CAF816B" w14:textId="77777777" w:rsidR="00A65ECB" w:rsidRDefault="00A65ECB" w:rsidP="009806F1">
      <w:pPr>
        <w:tabs>
          <w:tab w:val="left" w:pos="851"/>
        </w:tabs>
        <w:spacing w:after="120" w:line="288" w:lineRule="auto"/>
        <w:ind w:left="850" w:hanging="850"/>
        <w:rPr>
          <w:rFonts w:ascii="Neue Haas Grotesk Text Pro" w:hAnsi="Neue Haas Grotesk Text Pro" w:cs="Circular Pro Book"/>
        </w:rPr>
      </w:pPr>
    </w:p>
    <w:p w14:paraId="44049201" w14:textId="77777777" w:rsidR="000144F8" w:rsidRPr="0005277A" w:rsidRDefault="000144F8" w:rsidP="009806F1">
      <w:pPr>
        <w:tabs>
          <w:tab w:val="left" w:pos="851"/>
        </w:tabs>
        <w:spacing w:after="120" w:line="288" w:lineRule="auto"/>
        <w:ind w:left="850" w:hanging="850"/>
        <w:rPr>
          <w:rFonts w:ascii="Neue Haas Grotesk Text Pro" w:hAnsi="Neue Haas Grotesk Text Pro" w:cs="Circular Pro Book"/>
        </w:rPr>
      </w:pPr>
    </w:p>
    <w:p w14:paraId="7E6209AD" w14:textId="77777777" w:rsidR="004104E2" w:rsidRPr="0005277A" w:rsidRDefault="004104E2" w:rsidP="00E96913">
      <w:pPr>
        <w:pStyle w:val="ListParagraph"/>
        <w:tabs>
          <w:tab w:val="left" w:pos="851"/>
        </w:tabs>
        <w:spacing w:after="120" w:line="288" w:lineRule="auto"/>
        <w:contextualSpacing w:val="0"/>
        <w:rPr>
          <w:rFonts w:ascii="Neue Haas Grotesk Text Pro" w:hAnsi="Neue Haas Grotesk Text Pro" w:cs="Circular Pro Book"/>
          <w:sz w:val="20"/>
          <w:szCs w:val="20"/>
        </w:rPr>
      </w:pPr>
    </w:p>
    <w:p w14:paraId="121A1F79" w14:textId="77777777" w:rsidR="00F15FA7" w:rsidRPr="00AA26E5" w:rsidRDefault="00F15FA7" w:rsidP="00E96913">
      <w:pPr>
        <w:tabs>
          <w:tab w:val="left" w:pos="851"/>
        </w:tabs>
        <w:spacing w:after="120" w:line="288" w:lineRule="auto"/>
        <w:rPr>
          <w:rFonts w:ascii="Neue Haas Grotesk Text Pro" w:eastAsia="Cambria" w:hAnsi="Neue Haas Grotesk Text Pro" w:cs="Circular Pro Book"/>
          <w:b/>
          <w:bCs/>
          <w:sz w:val="28"/>
          <w:szCs w:val="26"/>
        </w:rPr>
        <w:sectPr w:rsidR="00F15FA7" w:rsidRPr="00AA26E5" w:rsidSect="00AD060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361" w:right="1361" w:bottom="1361" w:left="1361" w:header="709" w:footer="709" w:gutter="0"/>
          <w:cols w:space="708"/>
          <w:docGrid w:linePitch="360"/>
        </w:sectPr>
      </w:pPr>
    </w:p>
    <w:tbl>
      <w:tblPr>
        <w:tblW w:w="5039" w:type="pct"/>
        <w:tblInd w:w="-108" w:type="dxa"/>
        <w:tblBorders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107"/>
        <w:gridCol w:w="582"/>
        <w:gridCol w:w="9591"/>
        <w:gridCol w:w="1283"/>
        <w:gridCol w:w="1325"/>
        <w:gridCol w:w="1179"/>
      </w:tblGrid>
      <w:tr w:rsidR="00545B5D" w:rsidRPr="0005277A" w14:paraId="11C3DD9D" w14:textId="77777777" w:rsidTr="00D0727B">
        <w:trPr>
          <w:gridBefore w:val="1"/>
          <w:wBefore w:w="38" w:type="pct"/>
          <w:cantSplit/>
        </w:trPr>
        <w:tc>
          <w:tcPr>
            <w:tcW w:w="3616" w:type="pct"/>
            <w:gridSpan w:val="2"/>
            <w:vAlign w:val="center"/>
          </w:tcPr>
          <w:p w14:paraId="0F360E8C" w14:textId="77777777" w:rsidR="00B0789D" w:rsidRPr="00545B5D" w:rsidRDefault="00545B5D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lack"/>
                <w:b/>
                <w:bCs/>
                <w:sz w:val="28"/>
                <w:szCs w:val="28"/>
                <w:lang w:val="en-US"/>
              </w:rPr>
            </w:pPr>
            <w:bookmarkStart w:id="2" w:name="_Hlk109211881"/>
            <w:r w:rsidRPr="00545B5D">
              <w:rPr>
                <w:rFonts w:ascii="Neue Haas Grotesk Text Pro" w:hAnsi="Neue Haas Grotesk Text Pro" w:cs="Circular Pro Black"/>
                <w:b/>
                <w:bCs/>
                <w:caps/>
                <w:sz w:val="28"/>
                <w:szCs w:val="28"/>
              </w:rPr>
              <w:lastRenderedPageBreak/>
              <w:t>0</w:t>
            </w:r>
            <w:r w:rsidR="006E5F6C">
              <w:rPr>
                <w:rFonts w:ascii="Neue Haas Grotesk Text Pro" w:hAnsi="Neue Haas Grotesk Text Pro" w:cs="Circular Pro Black"/>
                <w:b/>
                <w:bCs/>
                <w:caps/>
                <w:sz w:val="28"/>
                <w:szCs w:val="28"/>
              </w:rPr>
              <w:t>3</w:t>
            </w:r>
            <w:r w:rsidRPr="00545B5D">
              <w:rPr>
                <w:rFonts w:ascii="Neue Haas Grotesk Text Pro" w:hAnsi="Neue Haas Grotesk Text Pro" w:cs="Circular Pro Black"/>
                <w:b/>
                <w:bCs/>
                <w:caps/>
                <w:sz w:val="28"/>
                <w:szCs w:val="28"/>
              </w:rPr>
              <w:tab/>
              <w:t>Selection Matrix</w:t>
            </w:r>
          </w:p>
        </w:tc>
        <w:tc>
          <w:tcPr>
            <w:tcW w:w="456" w:type="pct"/>
            <w:vAlign w:val="center"/>
          </w:tcPr>
          <w:p w14:paraId="27D8BD12" w14:textId="77777777" w:rsidR="00B0789D" w:rsidRPr="00545B5D" w:rsidRDefault="00B0789D" w:rsidP="002439C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</w:pPr>
            <w:r w:rsidRPr="00545B5D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471" w:type="pct"/>
            <w:vAlign w:val="center"/>
          </w:tcPr>
          <w:p w14:paraId="40DA1575" w14:textId="77777777" w:rsidR="00B0789D" w:rsidRPr="00545B5D" w:rsidRDefault="00B0789D" w:rsidP="002439C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</w:pPr>
            <w:r w:rsidRPr="00545B5D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Desirable</w:t>
            </w:r>
          </w:p>
        </w:tc>
        <w:tc>
          <w:tcPr>
            <w:tcW w:w="419" w:type="pct"/>
            <w:vAlign w:val="center"/>
          </w:tcPr>
          <w:p w14:paraId="09761302" w14:textId="77777777" w:rsidR="00B0789D" w:rsidRPr="00545B5D" w:rsidRDefault="00B0789D" w:rsidP="002439C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</w:pPr>
            <w:r w:rsidRPr="00545B5D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Used to shortlist</w:t>
            </w:r>
          </w:p>
        </w:tc>
      </w:tr>
      <w:tr w:rsidR="00B0789D" w:rsidRPr="0005277A" w14:paraId="4AED86B2" w14:textId="77777777" w:rsidTr="00D0727B">
        <w:trPr>
          <w:gridBefore w:val="1"/>
          <w:wBefore w:w="38" w:type="pct"/>
          <w:cantSplit/>
        </w:trPr>
        <w:tc>
          <w:tcPr>
            <w:tcW w:w="4962" w:type="pct"/>
            <w:gridSpan w:val="5"/>
            <w:vAlign w:val="center"/>
          </w:tcPr>
          <w:p w14:paraId="2219981E" w14:textId="77777777" w:rsidR="00B0789D" w:rsidRPr="00B3289D" w:rsidRDefault="00B0789D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lack"/>
                <w:sz w:val="24"/>
                <w:szCs w:val="24"/>
                <w:lang w:val="en-US"/>
              </w:rPr>
            </w:pPr>
            <w:r w:rsidRPr="00B3289D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Qualifications</w:t>
            </w:r>
          </w:p>
        </w:tc>
      </w:tr>
      <w:tr w:rsidR="00545B5D" w:rsidRPr="0005277A" w14:paraId="63F42601" w14:textId="77777777" w:rsidTr="00D0727B">
        <w:trPr>
          <w:gridBefore w:val="1"/>
          <w:wBefore w:w="38" w:type="pct"/>
          <w:cantSplit/>
        </w:trPr>
        <w:tc>
          <w:tcPr>
            <w:tcW w:w="207" w:type="pct"/>
          </w:tcPr>
          <w:p w14:paraId="155545AA" w14:textId="77777777" w:rsidR="00B0789D" w:rsidRPr="0005277A" w:rsidRDefault="008D2DC2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05277A">
              <w:rPr>
                <w:rFonts w:ascii="Neue Haas Grotesk Text Pro" w:eastAsia="Calibri" w:hAnsi="Neue Haas Grotesk Text Pro" w:cs="Circular Pro Book"/>
                <w:lang w:val="en-US"/>
              </w:rPr>
              <w:t>1</w:t>
            </w:r>
          </w:p>
        </w:tc>
        <w:tc>
          <w:tcPr>
            <w:tcW w:w="3409" w:type="pct"/>
            <w:vAlign w:val="center"/>
          </w:tcPr>
          <w:p w14:paraId="035E4CEC" w14:textId="1DAB7E3D" w:rsidR="00B0789D" w:rsidRPr="00E82520" w:rsidRDefault="00E82520" w:rsidP="00CB588C">
            <w:pPr>
              <w:tabs>
                <w:tab w:val="left" w:pos="851"/>
              </w:tabs>
              <w:spacing w:after="120" w:line="288" w:lineRule="auto"/>
              <w:rPr>
                <w:rFonts w:ascii="Neue Haas Grotesk Text Pro" w:hAnsi="Neue Haas Grotesk Text Pro" w:cs="Calibri"/>
              </w:rPr>
            </w:pPr>
            <w:r w:rsidRPr="00E82520">
              <w:rPr>
                <w:rFonts w:ascii="Neue Haas Grotesk Text Pro" w:hAnsi="Neue Haas Grotesk Text Pro" w:cs="Calibri"/>
              </w:rPr>
              <w:t>Level 5 or above qualification commensurate in the relevant discipline or equivalent experience and skills</w:t>
            </w:r>
          </w:p>
        </w:tc>
        <w:tc>
          <w:tcPr>
            <w:tcW w:w="456" w:type="pct"/>
            <w:vAlign w:val="center"/>
          </w:tcPr>
          <w:p w14:paraId="53B9BC1F" w14:textId="77777777" w:rsidR="00B0789D" w:rsidRPr="009F6CEA" w:rsidRDefault="00CB588C" w:rsidP="00115FD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1" w:type="pct"/>
            <w:vAlign w:val="center"/>
          </w:tcPr>
          <w:p w14:paraId="1772C88E" w14:textId="77777777" w:rsidR="00B0789D" w:rsidRPr="0005277A" w:rsidRDefault="00B0789D" w:rsidP="00115FD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19" w:type="pct"/>
            <w:vAlign w:val="center"/>
          </w:tcPr>
          <w:p w14:paraId="2984BA84" w14:textId="77777777" w:rsidR="00B0789D" w:rsidRPr="0005277A" w:rsidRDefault="001A27CA" w:rsidP="00115FD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</w:tr>
      <w:tr w:rsidR="00545B5D" w:rsidRPr="0005277A" w14:paraId="0E4DEAA7" w14:textId="77777777" w:rsidTr="00D0727B">
        <w:trPr>
          <w:gridBefore w:val="1"/>
          <w:wBefore w:w="38" w:type="pct"/>
          <w:cantSplit/>
        </w:trPr>
        <w:tc>
          <w:tcPr>
            <w:tcW w:w="207" w:type="pct"/>
          </w:tcPr>
          <w:p w14:paraId="2862DC37" w14:textId="77777777" w:rsidR="00595BF9" w:rsidRPr="0005277A" w:rsidRDefault="008D2DC2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05277A">
              <w:rPr>
                <w:rFonts w:ascii="Neue Haas Grotesk Text Pro" w:eastAsia="Calibri" w:hAnsi="Neue Haas Grotesk Text Pro" w:cs="Circular Pro Book"/>
                <w:lang w:val="en-US"/>
              </w:rPr>
              <w:t>2</w:t>
            </w:r>
          </w:p>
        </w:tc>
        <w:tc>
          <w:tcPr>
            <w:tcW w:w="3409" w:type="pct"/>
            <w:vAlign w:val="center"/>
          </w:tcPr>
          <w:p w14:paraId="73A6FA60" w14:textId="2703D434" w:rsidR="00595BF9" w:rsidRPr="00E82520" w:rsidRDefault="00E82520" w:rsidP="00CB588C">
            <w:pPr>
              <w:tabs>
                <w:tab w:val="left" w:pos="851"/>
              </w:tabs>
              <w:spacing w:after="120" w:line="288" w:lineRule="auto"/>
              <w:rPr>
                <w:rFonts w:ascii="Neue Haas Grotesk Text Pro" w:eastAsia="Calibri" w:hAnsi="Neue Haas Grotesk Text Pro" w:cs="Calibri"/>
              </w:rPr>
            </w:pPr>
            <w:r w:rsidRPr="00E82520">
              <w:rPr>
                <w:rFonts w:ascii="Neue Haas Grotesk Text Pro" w:eastAsia="Calibri" w:hAnsi="Neue Haas Grotesk Text Pro" w:cs="Calibri"/>
              </w:rPr>
              <w:t>PGCE or equivalent teaching qualification, or the willingness to undertake the development to be qualified.</w:t>
            </w:r>
          </w:p>
        </w:tc>
        <w:tc>
          <w:tcPr>
            <w:tcW w:w="456" w:type="pct"/>
            <w:vAlign w:val="center"/>
          </w:tcPr>
          <w:p w14:paraId="67E03141" w14:textId="77777777" w:rsidR="00595BF9" w:rsidRPr="0005277A" w:rsidRDefault="00595BF9" w:rsidP="00115FD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71" w:type="pct"/>
            <w:vAlign w:val="center"/>
          </w:tcPr>
          <w:p w14:paraId="1ECE7889" w14:textId="77777777" w:rsidR="00595BF9" w:rsidRPr="0005277A" w:rsidRDefault="00CB588C" w:rsidP="00115FD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19" w:type="pct"/>
            <w:vAlign w:val="center"/>
          </w:tcPr>
          <w:p w14:paraId="71F2E527" w14:textId="77777777" w:rsidR="00595BF9" w:rsidRPr="0005277A" w:rsidRDefault="00595BF9" w:rsidP="00115FD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3B6BC1" w:rsidRPr="0005277A" w14:paraId="6A235429" w14:textId="77777777" w:rsidTr="00D0727B">
        <w:trPr>
          <w:gridBefore w:val="1"/>
          <w:wBefore w:w="38" w:type="pct"/>
          <w:cantSplit/>
        </w:trPr>
        <w:tc>
          <w:tcPr>
            <w:tcW w:w="4962" w:type="pct"/>
            <w:gridSpan w:val="5"/>
            <w:vAlign w:val="center"/>
          </w:tcPr>
          <w:p w14:paraId="5E2FC848" w14:textId="77777777" w:rsidR="003B6BC1" w:rsidRPr="00115FDB" w:rsidRDefault="003B6BC1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b/>
                <w:bCs/>
                <w:lang w:val="en-US"/>
              </w:rPr>
            </w:pPr>
            <w:r w:rsidRPr="00115FDB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Knowledge &amp; Experience</w:t>
            </w:r>
          </w:p>
        </w:tc>
      </w:tr>
      <w:tr w:rsidR="00E82520" w:rsidRPr="0005277A" w14:paraId="4E5574FC" w14:textId="77777777" w:rsidTr="00D74AEB">
        <w:trPr>
          <w:gridBefore w:val="1"/>
          <w:wBefore w:w="38" w:type="pct"/>
          <w:cantSplit/>
          <w:trHeight w:val="55"/>
        </w:trPr>
        <w:tc>
          <w:tcPr>
            <w:tcW w:w="207" w:type="pct"/>
          </w:tcPr>
          <w:p w14:paraId="68609936" w14:textId="77777777" w:rsidR="00E82520" w:rsidRPr="00D0727B" w:rsidRDefault="00E82520" w:rsidP="00E82520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D0727B">
              <w:rPr>
                <w:rFonts w:ascii="Neue Haas Grotesk Text Pro" w:eastAsia="Calibri" w:hAnsi="Neue Haas Grotesk Text Pro" w:cs="Circular Pro Book"/>
                <w:lang w:val="en-US"/>
              </w:rPr>
              <w:t>3</w:t>
            </w:r>
          </w:p>
        </w:tc>
        <w:tc>
          <w:tcPr>
            <w:tcW w:w="3409" w:type="pct"/>
          </w:tcPr>
          <w:p w14:paraId="5CE2912B" w14:textId="2CD8DF92" w:rsidR="006A1791" w:rsidRPr="00D0727B" w:rsidRDefault="00A90A23" w:rsidP="00E82520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A90A23">
              <w:rPr>
                <w:rFonts w:ascii="Neue Haas Grotesk Text Pro" w:hAnsi="Neue Haas Grotesk Text Pro"/>
                <w:sz w:val="20"/>
                <w:szCs w:val="20"/>
              </w:rPr>
              <w:t xml:space="preserve">Experience of supporting software related to 3D environment and model creation, related to games environment i.e. Maya </w:t>
            </w:r>
          </w:p>
        </w:tc>
        <w:tc>
          <w:tcPr>
            <w:tcW w:w="456" w:type="pct"/>
            <w:vAlign w:val="center"/>
          </w:tcPr>
          <w:p w14:paraId="7AE815AE" w14:textId="140C82BD" w:rsidR="00E82520" w:rsidRPr="0005277A" w:rsidRDefault="00E82520" w:rsidP="00E82520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71" w:type="pct"/>
            <w:vAlign w:val="center"/>
          </w:tcPr>
          <w:p w14:paraId="3494A61A" w14:textId="3F0056D7" w:rsidR="00E82520" w:rsidRPr="0005277A" w:rsidRDefault="009C1D8C" w:rsidP="00E82520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19" w:type="pct"/>
            <w:vAlign w:val="center"/>
          </w:tcPr>
          <w:p w14:paraId="45B510E2" w14:textId="61505FFE" w:rsidR="00E82520" w:rsidRPr="0005277A" w:rsidRDefault="00E82520" w:rsidP="00E82520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6A1791" w:rsidRPr="0005277A" w14:paraId="060248DB" w14:textId="77777777" w:rsidTr="00D74AEB">
        <w:trPr>
          <w:gridBefore w:val="1"/>
          <w:wBefore w:w="38" w:type="pct"/>
          <w:cantSplit/>
          <w:trHeight w:val="55"/>
        </w:trPr>
        <w:tc>
          <w:tcPr>
            <w:tcW w:w="207" w:type="pct"/>
          </w:tcPr>
          <w:p w14:paraId="3D0AAF14" w14:textId="356558E4" w:rsidR="006A1791" w:rsidRPr="00D0727B" w:rsidRDefault="00BD3A79" w:rsidP="006A1791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4</w:t>
            </w:r>
          </w:p>
        </w:tc>
        <w:tc>
          <w:tcPr>
            <w:tcW w:w="3409" w:type="pct"/>
          </w:tcPr>
          <w:p w14:paraId="5DEB6609" w14:textId="20F2692F" w:rsidR="006A1791" w:rsidRPr="00D0727B" w:rsidRDefault="00791916" w:rsidP="006A1791">
            <w:pPr>
              <w:pStyle w:val="Default"/>
              <w:rPr>
                <w:rFonts w:ascii="Neue Haas Grotesk Text Pro" w:hAnsi="Neue Haas Grotesk Text Pro"/>
                <w:sz w:val="20"/>
                <w:szCs w:val="20"/>
              </w:rPr>
            </w:pPr>
            <w:r w:rsidRPr="002E1034">
              <w:rPr>
                <w:rFonts w:ascii="Neue Haas Grotesk Text Pro" w:hAnsi="Neue Haas Grotesk Text Pro"/>
                <w:sz w:val="20"/>
                <w:szCs w:val="20"/>
              </w:rPr>
              <w:t>Knowledge of Adobe CC (Photoshop, Substance Suite).</w:t>
            </w:r>
          </w:p>
        </w:tc>
        <w:tc>
          <w:tcPr>
            <w:tcW w:w="456" w:type="pct"/>
            <w:vAlign w:val="center"/>
          </w:tcPr>
          <w:p w14:paraId="2AB643F5" w14:textId="77777777" w:rsidR="006A1791" w:rsidRPr="0005277A" w:rsidRDefault="006A1791" w:rsidP="006A1791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71" w:type="pct"/>
            <w:vAlign w:val="center"/>
          </w:tcPr>
          <w:p w14:paraId="2D59DBEE" w14:textId="73050C5E" w:rsidR="006A1791" w:rsidRPr="009F6CEA" w:rsidRDefault="006A1791" w:rsidP="006A1791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19" w:type="pct"/>
            <w:vAlign w:val="center"/>
          </w:tcPr>
          <w:p w14:paraId="6B570FB3" w14:textId="77777777" w:rsidR="006A1791" w:rsidRPr="0005277A" w:rsidRDefault="006A1791" w:rsidP="006A1791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E82520" w:rsidRPr="0005277A" w14:paraId="595437C7" w14:textId="77777777" w:rsidTr="00D0727B">
        <w:trPr>
          <w:gridBefore w:val="1"/>
          <w:wBefore w:w="38" w:type="pct"/>
          <w:cantSplit/>
        </w:trPr>
        <w:tc>
          <w:tcPr>
            <w:tcW w:w="207" w:type="pct"/>
          </w:tcPr>
          <w:p w14:paraId="3F75BAF1" w14:textId="7322CCAC" w:rsidR="00E82520" w:rsidRPr="00D0727B" w:rsidRDefault="00BD3A79" w:rsidP="00E82520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5</w:t>
            </w:r>
          </w:p>
        </w:tc>
        <w:tc>
          <w:tcPr>
            <w:tcW w:w="3409" w:type="pct"/>
          </w:tcPr>
          <w:p w14:paraId="22918FC3" w14:textId="2A97A12A" w:rsidR="00E82520" w:rsidRPr="00D0727B" w:rsidRDefault="00791916" w:rsidP="00E82520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791916">
              <w:rPr>
                <w:rFonts w:ascii="Neue Haas Grotesk Text Pro" w:hAnsi="Neue Haas Grotesk Text Pro"/>
                <w:sz w:val="20"/>
                <w:szCs w:val="20"/>
              </w:rPr>
              <w:t xml:space="preserve">Experience of supporting and maintaining Computer Games software and equipment.  </w:t>
            </w:r>
          </w:p>
        </w:tc>
        <w:tc>
          <w:tcPr>
            <w:tcW w:w="456" w:type="pct"/>
            <w:vAlign w:val="center"/>
          </w:tcPr>
          <w:p w14:paraId="4544E802" w14:textId="4D7DCC16" w:rsidR="00E82520" w:rsidRPr="0005277A" w:rsidRDefault="003B6558" w:rsidP="00E82520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1" w:type="pct"/>
            <w:vAlign w:val="center"/>
          </w:tcPr>
          <w:p w14:paraId="7F856918" w14:textId="14E91957" w:rsidR="00E82520" w:rsidRPr="0005277A" w:rsidRDefault="00E82520" w:rsidP="00E82520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19" w:type="pct"/>
            <w:vAlign w:val="center"/>
          </w:tcPr>
          <w:p w14:paraId="3C1DABCA" w14:textId="79151599" w:rsidR="00E82520" w:rsidRPr="0005277A" w:rsidRDefault="00640985" w:rsidP="00E82520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</w:tr>
      <w:tr w:rsidR="00E82520" w:rsidRPr="0005277A" w14:paraId="3E3FDE87" w14:textId="77777777" w:rsidTr="00D0727B">
        <w:trPr>
          <w:gridBefore w:val="1"/>
          <w:wBefore w:w="38" w:type="pct"/>
          <w:cantSplit/>
        </w:trPr>
        <w:tc>
          <w:tcPr>
            <w:tcW w:w="207" w:type="pct"/>
          </w:tcPr>
          <w:p w14:paraId="0EECAD81" w14:textId="33A18AD5" w:rsidR="00E82520" w:rsidRPr="00D0727B" w:rsidRDefault="006B1E2B" w:rsidP="00E82520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6</w:t>
            </w:r>
          </w:p>
        </w:tc>
        <w:tc>
          <w:tcPr>
            <w:tcW w:w="3409" w:type="pct"/>
          </w:tcPr>
          <w:p w14:paraId="28C8EA08" w14:textId="37391175" w:rsidR="00E82520" w:rsidRPr="00D0727B" w:rsidRDefault="002762EA" w:rsidP="00E82520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2762EA">
              <w:rPr>
                <w:rFonts w:ascii="Neue Haas Grotesk Text Pro" w:hAnsi="Neue Haas Grotesk Text Pro"/>
                <w:sz w:val="20"/>
                <w:szCs w:val="20"/>
              </w:rPr>
              <w:t>Knowledge of C# And C++ Programming languages in a game's development context</w:t>
            </w:r>
          </w:p>
        </w:tc>
        <w:tc>
          <w:tcPr>
            <w:tcW w:w="456" w:type="pct"/>
            <w:vAlign w:val="center"/>
          </w:tcPr>
          <w:p w14:paraId="3EC70947" w14:textId="164E3FDD" w:rsidR="00E82520" w:rsidRPr="0005277A" w:rsidRDefault="00E82520" w:rsidP="00E82520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71" w:type="pct"/>
            <w:vAlign w:val="center"/>
          </w:tcPr>
          <w:p w14:paraId="74BBB07F" w14:textId="5E4EBF55" w:rsidR="00E82520" w:rsidRPr="0005277A" w:rsidRDefault="00480357" w:rsidP="00E82520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  <w:r w:rsidRPr="00480357">
              <w:rPr>
                <w:rFonts w:ascii="Neue Haas Grotesk Text Pro" w:eastAsia="Calibri" w:hAnsi="Neue Haas Grotesk Text Pro" w:cs="Circular Pro Book"/>
                <w:lang w:val="en-US"/>
              </w:rPr>
              <w:t></w:t>
            </w:r>
          </w:p>
        </w:tc>
        <w:tc>
          <w:tcPr>
            <w:tcW w:w="419" w:type="pct"/>
            <w:vAlign w:val="center"/>
          </w:tcPr>
          <w:p w14:paraId="5F6EF1D2" w14:textId="5330E846" w:rsidR="00E82520" w:rsidRPr="0005277A" w:rsidRDefault="00E82520" w:rsidP="00E82520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E82520" w:rsidRPr="0005277A" w14:paraId="04D9A163" w14:textId="77777777" w:rsidTr="00D0727B">
        <w:trPr>
          <w:gridBefore w:val="1"/>
          <w:wBefore w:w="38" w:type="pct"/>
          <w:cantSplit/>
        </w:trPr>
        <w:tc>
          <w:tcPr>
            <w:tcW w:w="207" w:type="pct"/>
          </w:tcPr>
          <w:p w14:paraId="3348C7B2" w14:textId="614B6CA7" w:rsidR="00E82520" w:rsidRPr="00D0727B" w:rsidRDefault="006B1E2B" w:rsidP="00E82520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7</w:t>
            </w:r>
          </w:p>
        </w:tc>
        <w:tc>
          <w:tcPr>
            <w:tcW w:w="3409" w:type="pct"/>
          </w:tcPr>
          <w:p w14:paraId="0A21CBAA" w14:textId="0251EDB8" w:rsidR="00E82520" w:rsidRPr="00D0727B" w:rsidRDefault="002762EA" w:rsidP="00E82520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2762EA">
              <w:rPr>
                <w:rFonts w:ascii="Neue Haas Grotesk Text Pro" w:hAnsi="Neue Haas Grotesk Text Pro"/>
                <w:sz w:val="20"/>
                <w:szCs w:val="20"/>
              </w:rPr>
              <w:t>Experience with version control software such as Git Azure or Plastic</w:t>
            </w:r>
          </w:p>
        </w:tc>
        <w:tc>
          <w:tcPr>
            <w:tcW w:w="456" w:type="pct"/>
            <w:vAlign w:val="center"/>
          </w:tcPr>
          <w:p w14:paraId="4D8EDD9F" w14:textId="704954BC" w:rsidR="00E82520" w:rsidRPr="0005277A" w:rsidRDefault="00E82520" w:rsidP="00E82520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71" w:type="pct"/>
            <w:vAlign w:val="center"/>
          </w:tcPr>
          <w:p w14:paraId="7CD904AF" w14:textId="47157ACB" w:rsidR="00E82520" w:rsidRPr="0005277A" w:rsidRDefault="00480357" w:rsidP="00480357">
            <w:pPr>
              <w:tabs>
                <w:tab w:val="left" w:pos="851"/>
              </w:tabs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 xml:space="preserve">       </w:t>
            </w: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19" w:type="pct"/>
            <w:vAlign w:val="center"/>
          </w:tcPr>
          <w:p w14:paraId="2C95AB4E" w14:textId="29E2466B" w:rsidR="00E82520" w:rsidRPr="0005277A" w:rsidRDefault="00E82520" w:rsidP="00E82520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9806F1" w:rsidRPr="0005277A" w14:paraId="4011BDDA" w14:textId="77777777" w:rsidTr="00D0727B">
        <w:trPr>
          <w:gridBefore w:val="1"/>
          <w:wBefore w:w="38" w:type="pct"/>
          <w:cantSplit/>
        </w:trPr>
        <w:tc>
          <w:tcPr>
            <w:tcW w:w="4962" w:type="pct"/>
            <w:gridSpan w:val="5"/>
            <w:vAlign w:val="center"/>
          </w:tcPr>
          <w:tbl>
            <w:tblPr>
              <w:tblW w:w="5039" w:type="pct"/>
              <w:tblBorders>
                <w:insideH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578"/>
              <w:gridCol w:w="9516"/>
              <w:gridCol w:w="1272"/>
              <w:gridCol w:w="1316"/>
              <w:gridCol w:w="1169"/>
            </w:tblGrid>
            <w:tr w:rsidR="00EC43C7" w:rsidRPr="0005277A" w14:paraId="42C2B7E3" w14:textId="77777777" w:rsidTr="004129E4">
              <w:trPr>
                <w:cantSplit/>
              </w:trPr>
              <w:tc>
                <w:tcPr>
                  <w:tcW w:w="207" w:type="pct"/>
                </w:tcPr>
                <w:p w14:paraId="0BE1CEAB" w14:textId="41DC4D72" w:rsidR="00EC43C7" w:rsidRPr="00D0727B" w:rsidRDefault="006B1E2B" w:rsidP="006B1E2B">
                  <w:pPr>
                    <w:tabs>
                      <w:tab w:val="left" w:pos="851"/>
                    </w:tabs>
                    <w:spacing w:before="120" w:after="120"/>
                    <w:ind w:left="-120"/>
                    <w:rPr>
                      <w:rFonts w:ascii="Neue Haas Grotesk Text Pro" w:eastAsia="Calibri" w:hAnsi="Neue Haas Grotesk Text Pro" w:cs="Circular Pro Book"/>
                      <w:lang w:val="en-US"/>
                    </w:rPr>
                  </w:pPr>
                  <w:r>
                    <w:rPr>
                      <w:rFonts w:ascii="Neue Haas Grotesk Text Pro" w:eastAsia="Calibri" w:hAnsi="Neue Haas Grotesk Text Pro" w:cs="Circular Pro Book"/>
                      <w:lang w:val="en-US"/>
                    </w:rPr>
                    <w:t>8</w:t>
                  </w:r>
                </w:p>
              </w:tc>
              <w:tc>
                <w:tcPr>
                  <w:tcW w:w="3409" w:type="pct"/>
                </w:tcPr>
                <w:p w14:paraId="70C232CF" w14:textId="03B805DC" w:rsidR="00EC43C7" w:rsidRPr="00D0727B" w:rsidRDefault="003E4AB1" w:rsidP="00D03385">
                  <w:pPr>
                    <w:pStyle w:val="Default"/>
                    <w:spacing w:line="360" w:lineRule="auto"/>
                    <w:ind w:left="-86"/>
                    <w:rPr>
                      <w:rFonts w:ascii="Neue Haas Grotesk Text Pro" w:eastAsia="Times New Roman" w:hAnsi="Neue Haas Grotesk Text Pro" w:cs="Circular Pro Book"/>
                      <w:color w:val="auto"/>
                      <w:sz w:val="20"/>
                      <w:szCs w:val="20"/>
                      <w:lang w:eastAsia="en-US"/>
                    </w:rPr>
                  </w:pPr>
                  <w:r w:rsidRPr="003E4AB1">
                    <w:rPr>
                      <w:rFonts w:ascii="Neue Haas Grotesk Text Pro" w:hAnsi="Neue Haas Grotesk Text Pro"/>
                      <w:sz w:val="20"/>
                      <w:szCs w:val="20"/>
                    </w:rPr>
                    <w:t>Experience with visual scripting in game engines, including Unreal Engine (Blueprints) and Unity</w:t>
                  </w:r>
                </w:p>
              </w:tc>
              <w:tc>
                <w:tcPr>
                  <w:tcW w:w="456" w:type="pct"/>
                  <w:vAlign w:val="center"/>
                </w:tcPr>
                <w:p w14:paraId="65243458" w14:textId="20E9D03C" w:rsidR="00EC43C7" w:rsidRPr="0005277A" w:rsidRDefault="003E4AB1" w:rsidP="00EC43C7">
                  <w:pPr>
                    <w:tabs>
                      <w:tab w:val="left" w:pos="851"/>
                    </w:tabs>
                    <w:jc w:val="center"/>
                    <w:rPr>
                      <w:rFonts w:ascii="Neue Haas Grotesk Text Pro" w:eastAsia="Calibri" w:hAnsi="Neue Haas Grotesk Text Pro" w:cs="Circular Pro Book"/>
                      <w:lang w:val="en-US"/>
                    </w:rPr>
                  </w:pPr>
                  <w:r w:rsidRPr="009F6CEA">
                    <w:rPr>
                      <w:rFonts w:ascii="Neue Haas Grotesk Text Pro" w:eastAsia="Calibri" w:hAnsi="Neue Haas Grotesk Text Pro" w:cs="Circular Pro Book"/>
                      <w:sz w:val="36"/>
                      <w:szCs w:val="36"/>
                      <w:lang w:val="en-US"/>
                    </w:rPr>
                    <w:sym w:font="Wingdings" w:char="F0FB"/>
                  </w:r>
                </w:p>
              </w:tc>
              <w:tc>
                <w:tcPr>
                  <w:tcW w:w="471" w:type="pct"/>
                  <w:vAlign w:val="center"/>
                </w:tcPr>
                <w:p w14:paraId="38F90BA1" w14:textId="45F9F2F1" w:rsidR="00EC43C7" w:rsidRPr="0005277A" w:rsidRDefault="00EC43C7" w:rsidP="00EC43C7">
                  <w:pPr>
                    <w:tabs>
                      <w:tab w:val="left" w:pos="851"/>
                    </w:tabs>
                    <w:rPr>
                      <w:rFonts w:ascii="Neue Haas Grotesk Text Pro" w:eastAsia="Calibri" w:hAnsi="Neue Haas Grotesk Text Pro" w:cs="Circular Pro Book"/>
                      <w:lang w:val="en-US"/>
                    </w:rPr>
                  </w:pPr>
                  <w:r>
                    <w:rPr>
                      <w:rFonts w:ascii="Neue Haas Grotesk Text Pro" w:eastAsia="Calibri" w:hAnsi="Neue Haas Grotesk Text Pro" w:cs="Circular Pro Book"/>
                      <w:lang w:val="en-US"/>
                    </w:rPr>
                    <w:t xml:space="preserve">      </w:t>
                  </w:r>
                </w:p>
              </w:tc>
              <w:tc>
                <w:tcPr>
                  <w:tcW w:w="419" w:type="pct"/>
                  <w:vAlign w:val="center"/>
                </w:tcPr>
                <w:p w14:paraId="453FFC66" w14:textId="6D0D5B0D" w:rsidR="00EC43C7" w:rsidRPr="0005277A" w:rsidRDefault="00FE39BF" w:rsidP="00EC43C7">
                  <w:pPr>
                    <w:tabs>
                      <w:tab w:val="left" w:pos="851"/>
                    </w:tabs>
                    <w:jc w:val="center"/>
                    <w:rPr>
                      <w:rFonts w:ascii="Neue Haas Grotesk Text Pro" w:eastAsia="Calibri" w:hAnsi="Neue Haas Grotesk Text Pro" w:cs="Circular Pro Book"/>
                      <w:lang w:val="en-US"/>
                    </w:rPr>
                  </w:pPr>
                  <w:r w:rsidRPr="009F6CEA">
                    <w:rPr>
                      <w:rFonts w:ascii="Neue Haas Grotesk Text Pro" w:eastAsia="Calibri" w:hAnsi="Neue Haas Grotesk Text Pro" w:cs="Circular Pro Book"/>
                      <w:sz w:val="36"/>
                      <w:szCs w:val="36"/>
                      <w:lang w:val="en-US"/>
                    </w:rPr>
                    <w:sym w:font="Wingdings" w:char="F0FB"/>
                  </w:r>
                </w:p>
              </w:tc>
            </w:tr>
          </w:tbl>
          <w:p w14:paraId="54A87CEC" w14:textId="77777777" w:rsidR="0038556A" w:rsidRDefault="0038556A" w:rsidP="009806F1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</w:pPr>
          </w:p>
          <w:p w14:paraId="3018BCDA" w14:textId="647C04EE" w:rsidR="009806F1" w:rsidRPr="00827B26" w:rsidRDefault="009806F1" w:rsidP="009806F1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sz w:val="24"/>
                <w:szCs w:val="24"/>
                <w:lang w:val="en-US"/>
              </w:rPr>
            </w:pPr>
            <w:r w:rsidRPr="00827B26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Personal Attributes</w:t>
            </w:r>
            <w:r w:rsidR="0060626D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 xml:space="preserve"> and </w:t>
            </w:r>
            <w:r w:rsidRPr="00827B26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Behaviours</w:t>
            </w:r>
          </w:p>
        </w:tc>
      </w:tr>
      <w:tr w:rsidR="00D0727B" w:rsidRPr="0005277A" w14:paraId="18577A88" w14:textId="77777777" w:rsidTr="00D0727B">
        <w:trPr>
          <w:gridBefore w:val="1"/>
          <w:wBefore w:w="38" w:type="pct"/>
          <w:cantSplit/>
        </w:trPr>
        <w:tc>
          <w:tcPr>
            <w:tcW w:w="207" w:type="pct"/>
          </w:tcPr>
          <w:p w14:paraId="03AD390E" w14:textId="1AFE80BE" w:rsidR="00D0727B" w:rsidRPr="00D0727B" w:rsidRDefault="000A6A4B" w:rsidP="00D0727B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bookmarkStart w:id="3" w:name="_Hlk177323774"/>
            <w:r>
              <w:rPr>
                <w:rFonts w:ascii="Neue Haas Grotesk Text Pro" w:eastAsia="Calibri" w:hAnsi="Neue Haas Grotesk Text Pro" w:cs="Circular Pro Book"/>
                <w:lang w:val="en-US"/>
              </w:rPr>
              <w:t>7</w:t>
            </w:r>
          </w:p>
        </w:tc>
        <w:tc>
          <w:tcPr>
            <w:tcW w:w="3409" w:type="pct"/>
          </w:tcPr>
          <w:p w14:paraId="27726DEF" w14:textId="5EBD6785" w:rsidR="00D0727B" w:rsidRPr="00D0727B" w:rsidRDefault="00D0727B" w:rsidP="00D0727B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D0727B">
              <w:rPr>
                <w:rFonts w:ascii="Neue Haas Grotesk Text Pro" w:hAnsi="Neue Haas Grotesk Text Pro"/>
                <w:sz w:val="20"/>
                <w:szCs w:val="20"/>
              </w:rPr>
              <w:t>Customer focussed approach, ensuring activities are identified and presented with the customer in mind and in a timely manner.</w:t>
            </w:r>
          </w:p>
        </w:tc>
        <w:tc>
          <w:tcPr>
            <w:tcW w:w="456" w:type="pct"/>
            <w:vAlign w:val="center"/>
          </w:tcPr>
          <w:p w14:paraId="6BF024DE" w14:textId="77777777" w:rsidR="00D0727B" w:rsidRPr="0005277A" w:rsidRDefault="00D0727B" w:rsidP="00D0727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1" w:type="pct"/>
            <w:vAlign w:val="center"/>
          </w:tcPr>
          <w:p w14:paraId="76C33794" w14:textId="77777777" w:rsidR="00D0727B" w:rsidRPr="0005277A" w:rsidRDefault="00D0727B" w:rsidP="00D0727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19" w:type="pct"/>
            <w:vAlign w:val="center"/>
          </w:tcPr>
          <w:p w14:paraId="3A382E5D" w14:textId="7BC23519" w:rsidR="00D0727B" w:rsidRPr="0005277A" w:rsidRDefault="000A6A4B" w:rsidP="000A6A4B">
            <w:pPr>
              <w:tabs>
                <w:tab w:val="left" w:pos="851"/>
              </w:tabs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 xml:space="preserve">     </w:t>
            </w: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</w:tr>
      <w:tr w:rsidR="00D0727B" w:rsidRPr="0005277A" w14:paraId="43F9C492" w14:textId="77777777" w:rsidTr="00D0727B">
        <w:trPr>
          <w:gridBefore w:val="1"/>
          <w:wBefore w:w="38" w:type="pct"/>
          <w:cantSplit/>
        </w:trPr>
        <w:tc>
          <w:tcPr>
            <w:tcW w:w="207" w:type="pct"/>
          </w:tcPr>
          <w:p w14:paraId="6F047797" w14:textId="2EE37A29" w:rsidR="00D0727B" w:rsidRPr="00D0727B" w:rsidRDefault="000A6A4B" w:rsidP="00D0727B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8</w:t>
            </w:r>
          </w:p>
        </w:tc>
        <w:tc>
          <w:tcPr>
            <w:tcW w:w="3409" w:type="pct"/>
          </w:tcPr>
          <w:p w14:paraId="196CC0F0" w14:textId="23394092" w:rsidR="00D0727B" w:rsidRPr="00D0727B" w:rsidRDefault="00D0727B" w:rsidP="00D0727B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D0727B">
              <w:rPr>
                <w:rFonts w:ascii="Neue Haas Grotesk Text Pro" w:hAnsi="Neue Haas Grotesk Text Pro"/>
                <w:sz w:val="20"/>
                <w:szCs w:val="20"/>
              </w:rPr>
              <w:t>Excellent team working skills identifying opportunities to work and support colleagues within and outside of own function</w:t>
            </w:r>
          </w:p>
        </w:tc>
        <w:tc>
          <w:tcPr>
            <w:tcW w:w="456" w:type="pct"/>
            <w:vAlign w:val="center"/>
          </w:tcPr>
          <w:p w14:paraId="7C326C02" w14:textId="77777777" w:rsidR="00D0727B" w:rsidRPr="0005277A" w:rsidRDefault="00D0727B" w:rsidP="00D0727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1" w:type="pct"/>
            <w:vAlign w:val="center"/>
          </w:tcPr>
          <w:p w14:paraId="35668B1A" w14:textId="77777777" w:rsidR="00D0727B" w:rsidRPr="0005277A" w:rsidRDefault="00D0727B" w:rsidP="00D0727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19" w:type="pct"/>
            <w:vAlign w:val="center"/>
          </w:tcPr>
          <w:p w14:paraId="39F34062" w14:textId="77777777" w:rsidR="00D0727B" w:rsidRPr="0005277A" w:rsidRDefault="00D0727B" w:rsidP="00D0727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D0727B" w:rsidRPr="0005277A" w14:paraId="3653BA51" w14:textId="77777777" w:rsidTr="00D0727B">
        <w:trPr>
          <w:gridBefore w:val="1"/>
          <w:wBefore w:w="38" w:type="pct"/>
          <w:cantSplit/>
        </w:trPr>
        <w:tc>
          <w:tcPr>
            <w:tcW w:w="207" w:type="pct"/>
          </w:tcPr>
          <w:p w14:paraId="5FF6EE21" w14:textId="08EBFF6E" w:rsidR="00D0727B" w:rsidRPr="00D0727B" w:rsidRDefault="000A6A4B" w:rsidP="00D0727B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9</w:t>
            </w:r>
          </w:p>
        </w:tc>
        <w:tc>
          <w:tcPr>
            <w:tcW w:w="3409" w:type="pct"/>
          </w:tcPr>
          <w:p w14:paraId="1F1A40B5" w14:textId="666EE00D" w:rsidR="00D0727B" w:rsidRPr="00D0727B" w:rsidRDefault="00D0727B" w:rsidP="00D0727B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D0727B">
              <w:rPr>
                <w:rFonts w:ascii="Neue Haas Grotesk Text Pro" w:hAnsi="Neue Haas Grotesk Text Pro"/>
                <w:sz w:val="20"/>
                <w:szCs w:val="20"/>
              </w:rPr>
              <w:t>Excellent problem-solving skills, resourcefulness, responsibility, and the ability to demonstrate initiative and self-motivation.</w:t>
            </w:r>
          </w:p>
        </w:tc>
        <w:tc>
          <w:tcPr>
            <w:tcW w:w="456" w:type="pct"/>
            <w:vAlign w:val="center"/>
          </w:tcPr>
          <w:p w14:paraId="4D3115A0" w14:textId="77777777" w:rsidR="00D0727B" w:rsidRPr="0005277A" w:rsidRDefault="00D0727B" w:rsidP="00D0727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1" w:type="pct"/>
            <w:vAlign w:val="center"/>
          </w:tcPr>
          <w:p w14:paraId="6F178BF7" w14:textId="77777777" w:rsidR="00D0727B" w:rsidRPr="0005277A" w:rsidRDefault="00D0727B" w:rsidP="00D0727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19" w:type="pct"/>
            <w:vAlign w:val="center"/>
          </w:tcPr>
          <w:p w14:paraId="756171B2" w14:textId="77777777" w:rsidR="00D0727B" w:rsidRPr="0005277A" w:rsidRDefault="00D0727B" w:rsidP="00D0727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bookmarkEnd w:id="3"/>
      <w:tr w:rsidR="00D0727B" w:rsidRPr="0005277A" w14:paraId="24431280" w14:textId="77777777" w:rsidTr="00D0727B">
        <w:trPr>
          <w:gridBefore w:val="1"/>
          <w:wBefore w:w="38" w:type="pct"/>
          <w:cantSplit/>
        </w:trPr>
        <w:tc>
          <w:tcPr>
            <w:tcW w:w="207" w:type="pct"/>
          </w:tcPr>
          <w:p w14:paraId="451F8A9F" w14:textId="1832495F" w:rsidR="00D0727B" w:rsidRPr="00D0727B" w:rsidRDefault="000A6A4B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lastRenderedPageBreak/>
              <w:t>10</w:t>
            </w:r>
          </w:p>
        </w:tc>
        <w:tc>
          <w:tcPr>
            <w:tcW w:w="3409" w:type="pct"/>
          </w:tcPr>
          <w:p w14:paraId="6615BD64" w14:textId="632E7281" w:rsidR="00D0727B" w:rsidRPr="00D0727B" w:rsidRDefault="00D0727B" w:rsidP="008E14F5">
            <w:pPr>
              <w:pStyle w:val="Default"/>
              <w:rPr>
                <w:rFonts w:ascii="Neue Haas Grotesk Text Pro" w:hAnsi="Neue Haas Grotesk Text Pro"/>
                <w:sz w:val="20"/>
                <w:szCs w:val="20"/>
              </w:rPr>
            </w:pPr>
            <w:r w:rsidRPr="00D0727B">
              <w:rPr>
                <w:rFonts w:ascii="Neue Haas Grotesk Text Pro" w:hAnsi="Neue Haas Grotesk Text Pro"/>
                <w:sz w:val="20"/>
                <w:szCs w:val="20"/>
              </w:rPr>
              <w:t>Excellent administrative skills. Computer literate with working knowledge of the Microsoft office software: Word, Excel, e-mail, and internet skills.</w:t>
            </w:r>
          </w:p>
        </w:tc>
        <w:tc>
          <w:tcPr>
            <w:tcW w:w="456" w:type="pct"/>
            <w:vAlign w:val="center"/>
          </w:tcPr>
          <w:p w14:paraId="6B0F980B" w14:textId="78085820" w:rsidR="00D0727B" w:rsidRPr="0005277A" w:rsidRDefault="00D0727B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1" w:type="pct"/>
            <w:vAlign w:val="center"/>
          </w:tcPr>
          <w:p w14:paraId="5048BB5B" w14:textId="77777777" w:rsidR="00D0727B" w:rsidRPr="0005277A" w:rsidRDefault="00D0727B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19" w:type="pct"/>
            <w:vAlign w:val="center"/>
          </w:tcPr>
          <w:p w14:paraId="1148787D" w14:textId="7329A9E6" w:rsidR="00D0727B" w:rsidRPr="0005277A" w:rsidRDefault="00D0727B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D0727B" w:rsidRPr="0005277A" w14:paraId="29767C5B" w14:textId="77777777" w:rsidTr="00D0727B">
        <w:trPr>
          <w:gridBefore w:val="1"/>
          <w:wBefore w:w="38" w:type="pct"/>
          <w:cantSplit/>
        </w:trPr>
        <w:tc>
          <w:tcPr>
            <w:tcW w:w="207" w:type="pct"/>
          </w:tcPr>
          <w:p w14:paraId="3C299017" w14:textId="29D6A036" w:rsidR="00D0727B" w:rsidRPr="00D0727B" w:rsidRDefault="000A6A4B" w:rsidP="00D0727B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11</w:t>
            </w:r>
          </w:p>
        </w:tc>
        <w:tc>
          <w:tcPr>
            <w:tcW w:w="3409" w:type="pct"/>
          </w:tcPr>
          <w:p w14:paraId="2189A929" w14:textId="33E71F33" w:rsidR="00D0727B" w:rsidRPr="00D0727B" w:rsidRDefault="00D0727B" w:rsidP="00D0727B">
            <w:pPr>
              <w:tabs>
                <w:tab w:val="left" w:pos="851"/>
              </w:tabs>
              <w:suppressAutoHyphens/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D0727B">
              <w:rPr>
                <w:rFonts w:ascii="Neue Haas Grotesk Text Pro" w:hAnsi="Neue Haas Grotesk Text Pro"/>
              </w:rPr>
              <w:t>Excellent written and verbal communication skills, able to explain technical information in an accessible way</w:t>
            </w:r>
          </w:p>
        </w:tc>
        <w:tc>
          <w:tcPr>
            <w:tcW w:w="456" w:type="pct"/>
            <w:vAlign w:val="center"/>
          </w:tcPr>
          <w:p w14:paraId="392B4577" w14:textId="7C22CCC7" w:rsidR="00D0727B" w:rsidRPr="0005277A" w:rsidRDefault="00D0727B" w:rsidP="00D0727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1" w:type="pct"/>
            <w:vAlign w:val="center"/>
          </w:tcPr>
          <w:p w14:paraId="4C14A937" w14:textId="77777777" w:rsidR="00D0727B" w:rsidRPr="0005277A" w:rsidRDefault="00D0727B" w:rsidP="00D0727B">
            <w:pPr>
              <w:tabs>
                <w:tab w:val="left" w:pos="851"/>
              </w:tabs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19" w:type="pct"/>
            <w:vAlign w:val="center"/>
          </w:tcPr>
          <w:p w14:paraId="4FAC8BA8" w14:textId="3DDD882A" w:rsidR="00D0727B" w:rsidRPr="0005277A" w:rsidRDefault="00D0727B" w:rsidP="00D0727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D0727B" w:rsidRPr="0005277A" w14:paraId="1E54486A" w14:textId="77777777" w:rsidTr="00D0727B">
        <w:trPr>
          <w:gridBefore w:val="1"/>
          <w:wBefore w:w="38" w:type="pct"/>
          <w:cantSplit/>
        </w:trPr>
        <w:tc>
          <w:tcPr>
            <w:tcW w:w="207" w:type="pct"/>
          </w:tcPr>
          <w:p w14:paraId="537392F3" w14:textId="3C14EC1E" w:rsidR="00D0727B" w:rsidRPr="00D0727B" w:rsidRDefault="000A6A4B" w:rsidP="00D0727B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12</w:t>
            </w:r>
          </w:p>
        </w:tc>
        <w:tc>
          <w:tcPr>
            <w:tcW w:w="3409" w:type="pct"/>
          </w:tcPr>
          <w:p w14:paraId="13D95A55" w14:textId="50593EF0" w:rsidR="00D0727B" w:rsidRPr="00D0727B" w:rsidRDefault="00D0727B" w:rsidP="00D0727B">
            <w:pPr>
              <w:tabs>
                <w:tab w:val="left" w:pos="851"/>
              </w:tabs>
              <w:suppressAutoHyphens/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D0727B">
              <w:rPr>
                <w:rFonts w:ascii="Neue Haas Grotesk Text Pro" w:hAnsi="Neue Haas Grotesk Text Pro"/>
              </w:rPr>
              <w:t>Excellent organizational, time management and planning skills with the ability to work under pressure and prioritise as appropriate</w:t>
            </w:r>
          </w:p>
        </w:tc>
        <w:tc>
          <w:tcPr>
            <w:tcW w:w="456" w:type="pct"/>
            <w:vAlign w:val="center"/>
          </w:tcPr>
          <w:p w14:paraId="146B317E" w14:textId="763452E0" w:rsidR="00D0727B" w:rsidRPr="0005277A" w:rsidRDefault="00D0727B" w:rsidP="00D0727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1" w:type="pct"/>
            <w:vAlign w:val="center"/>
          </w:tcPr>
          <w:p w14:paraId="6F56749B" w14:textId="77777777" w:rsidR="00D0727B" w:rsidRPr="0005277A" w:rsidRDefault="00D0727B" w:rsidP="00D0727B">
            <w:pPr>
              <w:tabs>
                <w:tab w:val="left" w:pos="851"/>
              </w:tabs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19" w:type="pct"/>
            <w:vAlign w:val="center"/>
          </w:tcPr>
          <w:p w14:paraId="62C4433C" w14:textId="58723DAC" w:rsidR="00D0727B" w:rsidRPr="0005277A" w:rsidRDefault="00D0727B" w:rsidP="00D0727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D0727B" w:rsidRPr="0005277A" w14:paraId="6C715D21" w14:textId="77777777" w:rsidTr="00D0727B">
        <w:trPr>
          <w:cantSplit/>
        </w:trPr>
        <w:tc>
          <w:tcPr>
            <w:tcW w:w="245" w:type="pct"/>
            <w:gridSpan w:val="2"/>
          </w:tcPr>
          <w:p w14:paraId="24C70FD9" w14:textId="009CC0D4" w:rsidR="00D0727B" w:rsidRPr="00D0727B" w:rsidRDefault="00D0727B" w:rsidP="00D0727B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3409" w:type="pct"/>
            <w:vAlign w:val="center"/>
          </w:tcPr>
          <w:p w14:paraId="03B7B0C8" w14:textId="189E253D" w:rsidR="00D0727B" w:rsidRPr="00D0727B" w:rsidRDefault="00D0727B" w:rsidP="00D0727B">
            <w:pPr>
              <w:rPr>
                <w:rFonts w:ascii="Neue Haas Grotesk Text Pro" w:eastAsia="Calibri" w:hAnsi="Neue Haas Grotesk Text Pro" w:cs="Calibri"/>
                <w:color w:val="000000"/>
              </w:rPr>
            </w:pPr>
          </w:p>
        </w:tc>
        <w:tc>
          <w:tcPr>
            <w:tcW w:w="456" w:type="pct"/>
            <w:vAlign w:val="center"/>
          </w:tcPr>
          <w:p w14:paraId="39059DEE" w14:textId="06074CB0" w:rsidR="00D0727B" w:rsidRPr="009F6CEA" w:rsidRDefault="00D0727B" w:rsidP="00D0727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</w:pPr>
          </w:p>
        </w:tc>
        <w:tc>
          <w:tcPr>
            <w:tcW w:w="471" w:type="pct"/>
            <w:vAlign w:val="center"/>
          </w:tcPr>
          <w:p w14:paraId="278892EC" w14:textId="77777777" w:rsidR="00D0727B" w:rsidRPr="0005277A" w:rsidRDefault="00D0727B" w:rsidP="00D0727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19" w:type="pct"/>
            <w:vAlign w:val="center"/>
          </w:tcPr>
          <w:p w14:paraId="3D792AF2" w14:textId="6115AB67" w:rsidR="00D0727B" w:rsidRPr="009F6CEA" w:rsidRDefault="00D0727B" w:rsidP="00D0727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</w:pPr>
          </w:p>
        </w:tc>
      </w:tr>
      <w:tr w:rsidR="00D0727B" w:rsidRPr="0005277A" w14:paraId="707F65D7" w14:textId="77777777" w:rsidTr="00D0727B">
        <w:trPr>
          <w:cantSplit/>
        </w:trPr>
        <w:tc>
          <w:tcPr>
            <w:tcW w:w="245" w:type="pct"/>
            <w:gridSpan w:val="2"/>
          </w:tcPr>
          <w:p w14:paraId="3D626633" w14:textId="77777777" w:rsidR="00D0727B" w:rsidRPr="0005277A" w:rsidRDefault="00D0727B" w:rsidP="00D0727B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3409" w:type="pct"/>
            <w:vAlign w:val="center"/>
          </w:tcPr>
          <w:p w14:paraId="02F77E95" w14:textId="77777777" w:rsidR="00D0727B" w:rsidRPr="0005277A" w:rsidRDefault="00D0727B" w:rsidP="00D0727B">
            <w:pPr>
              <w:tabs>
                <w:tab w:val="left" w:pos="851"/>
              </w:tabs>
              <w:suppressAutoHyphens/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56" w:type="pct"/>
            <w:vAlign w:val="center"/>
          </w:tcPr>
          <w:p w14:paraId="6BBFDB9D" w14:textId="77777777" w:rsidR="00D0727B" w:rsidRPr="0005277A" w:rsidRDefault="00D0727B" w:rsidP="00D0727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71" w:type="pct"/>
            <w:vAlign w:val="center"/>
          </w:tcPr>
          <w:p w14:paraId="3A590CCD" w14:textId="77777777" w:rsidR="00D0727B" w:rsidRPr="0005277A" w:rsidRDefault="00D0727B" w:rsidP="00D0727B">
            <w:pPr>
              <w:tabs>
                <w:tab w:val="left" w:pos="851"/>
              </w:tabs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19" w:type="pct"/>
            <w:vAlign w:val="center"/>
          </w:tcPr>
          <w:p w14:paraId="054CDB22" w14:textId="77777777" w:rsidR="00D0727B" w:rsidRPr="0005277A" w:rsidRDefault="00D0727B" w:rsidP="00D0727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</w:tbl>
    <w:bookmarkEnd w:id="2"/>
    <w:p w14:paraId="418D7E1C" w14:textId="571B64B2" w:rsidR="003A51BB" w:rsidRPr="00011553" w:rsidRDefault="00011553" w:rsidP="00011553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ook"/>
        </w:rPr>
      </w:pPr>
      <w:r w:rsidRPr="00011553">
        <w:rPr>
          <w:rFonts w:ascii="Neue Haas Grotesk Text Pro" w:hAnsi="Neue Haas Grotesk Text Pro" w:cs="Circular Pro Book"/>
        </w:rPr>
        <w:t xml:space="preserve">Does the role require a DBS? </w:t>
      </w:r>
      <w:r w:rsidR="00CC57DE">
        <w:rPr>
          <w:rFonts w:ascii="Neue Haas Grotesk Text Pro" w:hAnsi="Neue Haas Grotesk Text Pro" w:cs="Circular Pro Book"/>
        </w:rPr>
        <w:t>No</w:t>
      </w:r>
    </w:p>
    <w:sectPr w:rsidR="003A51BB" w:rsidRPr="00011553" w:rsidSect="00B3289D">
      <w:footerReference w:type="first" r:id="rId16"/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6FB80" w14:textId="77777777" w:rsidR="004378A5" w:rsidRDefault="004378A5">
      <w:r>
        <w:separator/>
      </w:r>
    </w:p>
  </w:endnote>
  <w:endnote w:type="continuationSeparator" w:id="0">
    <w:p w14:paraId="6D4C9604" w14:textId="77777777" w:rsidR="004378A5" w:rsidRDefault="0043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Pro Book">
    <w:altName w:val="Arial"/>
    <w:panose1 w:val="00000000000000000000"/>
    <w:charset w:val="00"/>
    <w:family w:val="swiss"/>
    <w:notTrueType/>
    <w:pitch w:val="variable"/>
    <w:sig w:usb0="A000003F" w:usb1="5000E47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b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ic">
    <w:altName w:val="Cambria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Linotype Univers 330 Light">
    <w:altName w:val="Calibri"/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ircular Pro Black">
    <w:panose1 w:val="00000000000000000000"/>
    <w:charset w:val="00"/>
    <w:family w:val="swiss"/>
    <w:notTrueType/>
    <w:pitch w:val="variable"/>
    <w:sig w:usb0="A000003F" w:usb1="5000E47B" w:usb2="00000008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001009"/>
      <w:docPartObj>
        <w:docPartGallery w:val="Page Numbers (Bottom of Page)"/>
        <w:docPartUnique/>
      </w:docPartObj>
    </w:sdtPr>
    <w:sdtEndPr>
      <w:rPr>
        <w:rFonts w:ascii="Neue Haas Grotesk Text Pro" w:hAnsi="Neue Haas Grotesk Text Pro" w:cs="Circular Pro Black"/>
        <w:b/>
        <w:bCs/>
        <w:noProof/>
        <w:sz w:val="36"/>
        <w:szCs w:val="36"/>
      </w:rPr>
    </w:sdtEndPr>
    <w:sdtContent>
      <w:p w14:paraId="767C1EC9" w14:textId="77777777" w:rsidR="00AC7A43" w:rsidRDefault="00AC7A43" w:rsidP="00177DF7">
        <w:pPr>
          <w:pStyle w:val="Footer"/>
          <w:jc w:val="right"/>
        </w:pPr>
      </w:p>
      <w:p w14:paraId="12B60F57" w14:textId="77777777" w:rsidR="009318B1" w:rsidRDefault="009318B1" w:rsidP="009318B1">
        <w:pPr>
          <w:pStyle w:val="Footer"/>
          <w:pBdr>
            <w:top w:val="single" w:sz="2" w:space="1" w:color="auto"/>
          </w:pBdr>
          <w:jc w:val="right"/>
        </w:pPr>
      </w:p>
      <w:p w14:paraId="6D773C11" w14:textId="77777777" w:rsidR="00892032" w:rsidRPr="009318B1" w:rsidRDefault="00892032" w:rsidP="009318B1">
        <w:pPr>
          <w:pStyle w:val="Footer"/>
          <w:jc w:val="right"/>
          <w:rPr>
            <w:rFonts w:ascii="Neue Haas Grotesk Text Pro" w:hAnsi="Neue Haas Grotesk Text Pro" w:cs="Circular Pro Black"/>
            <w:b/>
            <w:bCs/>
            <w:sz w:val="36"/>
            <w:szCs w:val="36"/>
          </w:rPr>
        </w:pPr>
        <w:r w:rsidRPr="009318B1">
          <w:rPr>
            <w:rFonts w:ascii="Neue Haas Grotesk Text Pro" w:hAnsi="Neue Haas Grotesk Text Pro" w:cs="Circular Pro Black"/>
            <w:b/>
            <w:bCs/>
            <w:sz w:val="36"/>
            <w:szCs w:val="36"/>
          </w:rPr>
          <w:fldChar w:fldCharType="begin"/>
        </w:r>
        <w:r w:rsidRPr="009318B1">
          <w:rPr>
            <w:rFonts w:ascii="Neue Haas Grotesk Text Pro" w:hAnsi="Neue Haas Grotesk Text Pro" w:cs="Circular Pro Black"/>
            <w:b/>
            <w:bCs/>
            <w:sz w:val="36"/>
            <w:szCs w:val="36"/>
          </w:rPr>
          <w:instrText xml:space="preserve"> PAGE   \</w:instrText>
        </w:r>
        <w:r w:rsidR="009318B1">
          <w:rPr>
            <w:rFonts w:ascii="Neue Haas Grotesk Text Pro" w:hAnsi="Neue Haas Grotesk Text Pro" w:cs="Circular Pro Black"/>
            <w:b/>
            <w:bCs/>
            <w:sz w:val="36"/>
            <w:szCs w:val="36"/>
          </w:rPr>
          <w:instrText># "00"</w:instrText>
        </w:r>
        <w:r w:rsidRPr="009318B1">
          <w:rPr>
            <w:rFonts w:ascii="Neue Haas Grotesk Text Pro" w:hAnsi="Neue Haas Grotesk Text Pro" w:cs="Circular Pro Black"/>
            <w:b/>
            <w:bCs/>
            <w:sz w:val="36"/>
            <w:szCs w:val="36"/>
          </w:rPr>
          <w:fldChar w:fldCharType="separate"/>
        </w:r>
        <w:r w:rsidRPr="009318B1">
          <w:rPr>
            <w:rFonts w:ascii="Neue Haas Grotesk Text Pro" w:hAnsi="Neue Haas Grotesk Text Pro" w:cs="Circular Pro Black"/>
            <w:b/>
            <w:bCs/>
            <w:noProof/>
            <w:sz w:val="36"/>
            <w:szCs w:val="36"/>
          </w:rPr>
          <w:t>2</w:t>
        </w:r>
        <w:r w:rsidRPr="009318B1">
          <w:rPr>
            <w:rFonts w:ascii="Neue Haas Grotesk Text Pro" w:hAnsi="Neue Haas Grotesk Text Pro" w:cs="Circular Pro Black"/>
            <w:b/>
            <w:bCs/>
            <w:noProof/>
            <w:sz w:val="36"/>
            <w:szCs w:val="36"/>
          </w:rPr>
          <w:fldChar w:fldCharType="end"/>
        </w:r>
      </w:p>
    </w:sdtContent>
  </w:sdt>
  <w:p w14:paraId="1248529D" w14:textId="77777777" w:rsidR="00AA5473" w:rsidRDefault="00AA54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65AE" w14:textId="77777777" w:rsidR="00AC7A43" w:rsidRDefault="00AC7A43">
    <w:pPr>
      <w:pStyle w:val="Footer"/>
    </w:pPr>
    <w:r>
      <w:rPr>
        <w:noProof/>
      </w:rPr>
      <w:drawing>
        <wp:inline distT="0" distB="0" distL="0" distR="0" wp14:anchorId="1D1004DC" wp14:editId="0A97326F">
          <wp:extent cx="2592000" cy="471889"/>
          <wp:effectExtent l="0" t="0" r="0" b="444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000" cy="471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5C1D" w14:textId="77777777" w:rsidR="00EE5068" w:rsidRPr="00EE5068" w:rsidRDefault="00EE5068" w:rsidP="00EE5068">
    <w:pPr>
      <w:pStyle w:val="Footer"/>
      <w:jc w:val="right"/>
      <w:rPr>
        <w:rFonts w:ascii="Arial Nova" w:hAnsi="Arial Nova"/>
        <w:b/>
        <w:bCs/>
        <w:sz w:val="24"/>
        <w:szCs w:val="24"/>
      </w:rPr>
    </w:pPr>
  </w:p>
  <w:p w14:paraId="4A68930F" w14:textId="77777777" w:rsidR="00EE5068" w:rsidRPr="00EE5068" w:rsidRDefault="00EE5068" w:rsidP="00EE5068">
    <w:pPr>
      <w:pStyle w:val="Footer"/>
      <w:jc w:val="right"/>
      <w:rPr>
        <w:rFonts w:ascii="Arial Nova" w:hAnsi="Arial Nova"/>
        <w:b/>
        <w:bCs/>
        <w:sz w:val="36"/>
        <w:szCs w:val="36"/>
      </w:rPr>
    </w:pPr>
    <w:r w:rsidRPr="00EE5068">
      <w:rPr>
        <w:rFonts w:ascii="Arial Nova" w:hAnsi="Arial Nova"/>
        <w:b/>
        <w:bCs/>
        <w:sz w:val="36"/>
        <w:szCs w:val="36"/>
      </w:rPr>
      <w:fldChar w:fldCharType="begin"/>
    </w:r>
    <w:r w:rsidRPr="00EE5068">
      <w:rPr>
        <w:rFonts w:ascii="Arial Nova" w:hAnsi="Arial Nova"/>
        <w:b/>
        <w:bCs/>
        <w:sz w:val="36"/>
        <w:szCs w:val="36"/>
      </w:rPr>
      <w:instrText xml:space="preserve"> PAGE   \* MERGEFORMAT </w:instrText>
    </w:r>
    <w:r w:rsidRPr="00EE5068">
      <w:rPr>
        <w:rFonts w:ascii="Arial Nova" w:hAnsi="Arial Nova"/>
        <w:b/>
        <w:bCs/>
        <w:sz w:val="36"/>
        <w:szCs w:val="36"/>
      </w:rPr>
      <w:fldChar w:fldCharType="separate"/>
    </w:r>
    <w:r w:rsidRPr="00EE5068">
      <w:rPr>
        <w:rFonts w:ascii="Arial Nova" w:hAnsi="Arial Nova"/>
        <w:b/>
        <w:bCs/>
        <w:noProof/>
        <w:sz w:val="36"/>
        <w:szCs w:val="36"/>
      </w:rPr>
      <w:t>1</w:t>
    </w:r>
    <w:r w:rsidRPr="00EE5068">
      <w:rPr>
        <w:rFonts w:ascii="Arial Nova" w:hAnsi="Arial Nova"/>
        <w:b/>
        <w:bCs/>
        <w:noProof/>
        <w:sz w:val="36"/>
        <w:szCs w:val="3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5A665" w14:textId="77777777" w:rsidR="004378A5" w:rsidRDefault="004378A5">
      <w:r>
        <w:separator/>
      </w:r>
    </w:p>
  </w:footnote>
  <w:footnote w:type="continuationSeparator" w:id="0">
    <w:p w14:paraId="30AF8B23" w14:textId="77777777" w:rsidR="004378A5" w:rsidRDefault="00437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CAA7" w14:textId="77777777" w:rsidR="00AA5473" w:rsidRDefault="00AA5473" w:rsidP="00C20435">
    <w:pPr>
      <w:pStyle w:val="Header"/>
      <w:pBdr>
        <w:bottom w:val="single" w:sz="2" w:space="1" w:color="auto"/>
      </w:pBdr>
    </w:pPr>
  </w:p>
  <w:p w14:paraId="02DF4AC1" w14:textId="77777777" w:rsidR="00AA5473" w:rsidRDefault="00AA5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7432" w14:textId="77777777" w:rsidR="00E10AC5" w:rsidRDefault="00E10AC5">
    <w:pPr>
      <w:pStyle w:val="Header"/>
    </w:pPr>
  </w:p>
  <w:p w14:paraId="792E71CF" w14:textId="77777777" w:rsidR="00672156" w:rsidRDefault="00672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960"/>
    <w:multiLevelType w:val="hybridMultilevel"/>
    <w:tmpl w:val="0F6E3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24C32"/>
    <w:multiLevelType w:val="multilevel"/>
    <w:tmpl w:val="B06240BC"/>
    <w:lvl w:ilvl="0">
      <w:start w:val="1"/>
      <w:numFmt w:val="decimal"/>
      <w:lvlText w:val="%1."/>
      <w:lvlJc w:val="left"/>
      <w:pPr>
        <w:ind w:left="360" w:hanging="360"/>
      </w:pPr>
      <w:rPr>
        <w:rFonts w:ascii="Arial Nova" w:hAnsi="Arial Nova" w:hint="default"/>
      </w:rPr>
    </w:lvl>
    <w:lvl w:ilvl="1">
      <w:start w:val="1"/>
      <w:numFmt w:val="decimal"/>
      <w:isLgl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7F5E62"/>
    <w:multiLevelType w:val="hybridMultilevel"/>
    <w:tmpl w:val="2A32467C"/>
    <w:lvl w:ilvl="0" w:tplc="08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1B331CD4"/>
    <w:multiLevelType w:val="hybridMultilevel"/>
    <w:tmpl w:val="478658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934379"/>
    <w:multiLevelType w:val="hybridMultilevel"/>
    <w:tmpl w:val="91ACE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C1F7D"/>
    <w:multiLevelType w:val="hybridMultilevel"/>
    <w:tmpl w:val="921A6846"/>
    <w:lvl w:ilvl="0" w:tplc="612EB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66294"/>
    <w:multiLevelType w:val="hybridMultilevel"/>
    <w:tmpl w:val="492218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00A70"/>
    <w:multiLevelType w:val="hybridMultilevel"/>
    <w:tmpl w:val="25128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D1C4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D63814"/>
    <w:multiLevelType w:val="hybridMultilevel"/>
    <w:tmpl w:val="18724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E962D3"/>
    <w:multiLevelType w:val="hybridMultilevel"/>
    <w:tmpl w:val="33604D80"/>
    <w:lvl w:ilvl="0" w:tplc="9B04522E">
      <w:numFmt w:val="bullet"/>
      <w:lvlText w:val="-"/>
      <w:lvlJc w:val="left"/>
      <w:pPr>
        <w:ind w:left="360" w:hanging="360"/>
      </w:pPr>
      <w:rPr>
        <w:rFonts w:ascii="Circular Pro Book" w:eastAsia="Cambria" w:hAnsi="Circular Pro Book" w:cs="Circular Pro Book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042EF3"/>
    <w:multiLevelType w:val="hybridMultilevel"/>
    <w:tmpl w:val="58065CF2"/>
    <w:lvl w:ilvl="0" w:tplc="612EB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E0D18"/>
    <w:multiLevelType w:val="hybridMultilevel"/>
    <w:tmpl w:val="289C71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341FD4"/>
    <w:multiLevelType w:val="hybridMultilevel"/>
    <w:tmpl w:val="24D2EFAC"/>
    <w:lvl w:ilvl="0" w:tplc="612EB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47FB5"/>
    <w:multiLevelType w:val="multilevel"/>
    <w:tmpl w:val="4786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814501"/>
    <w:multiLevelType w:val="hybridMultilevel"/>
    <w:tmpl w:val="06FE8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196C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520EBB"/>
    <w:multiLevelType w:val="hybridMultilevel"/>
    <w:tmpl w:val="A43E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43D3C"/>
    <w:multiLevelType w:val="singleLevel"/>
    <w:tmpl w:val="AAAE6AB8"/>
    <w:lvl w:ilvl="0">
      <w:start w:val="1"/>
      <w:numFmt w:val="bullet"/>
      <w:pStyle w:val="PersonSpec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AAB453A"/>
    <w:multiLevelType w:val="hybridMultilevel"/>
    <w:tmpl w:val="14DEEC40"/>
    <w:lvl w:ilvl="0" w:tplc="08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4E351C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523B3A"/>
    <w:multiLevelType w:val="hybridMultilevel"/>
    <w:tmpl w:val="C87E3A50"/>
    <w:lvl w:ilvl="0" w:tplc="08090001">
      <w:start w:val="1"/>
      <w:numFmt w:val="bullet"/>
      <w:lvlText w:val=""/>
      <w:lvlJc w:val="left"/>
      <w:pPr>
        <w:tabs>
          <w:tab w:val="num" w:pos="-288"/>
        </w:tabs>
        <w:ind w:left="-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2" w15:restartNumberingAfterBreak="0">
    <w:nsid w:val="59FB4CAD"/>
    <w:multiLevelType w:val="hybridMultilevel"/>
    <w:tmpl w:val="86ECAF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193B05"/>
    <w:multiLevelType w:val="hybridMultilevel"/>
    <w:tmpl w:val="78A86508"/>
    <w:lvl w:ilvl="0" w:tplc="612EB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60CE3"/>
    <w:multiLevelType w:val="hybridMultilevel"/>
    <w:tmpl w:val="B0347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A83FA7"/>
    <w:multiLevelType w:val="hybridMultilevel"/>
    <w:tmpl w:val="1C9E2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952A4"/>
    <w:multiLevelType w:val="hybridMultilevel"/>
    <w:tmpl w:val="4EDA5384"/>
    <w:lvl w:ilvl="0" w:tplc="612EB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87184"/>
    <w:multiLevelType w:val="multilevel"/>
    <w:tmpl w:val="0809001F"/>
    <w:name w:val="WDX-Number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A733C7"/>
    <w:multiLevelType w:val="hybridMultilevel"/>
    <w:tmpl w:val="09008E26"/>
    <w:lvl w:ilvl="0" w:tplc="08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9" w15:restartNumberingAfterBreak="0">
    <w:nsid w:val="65E25437"/>
    <w:multiLevelType w:val="hybridMultilevel"/>
    <w:tmpl w:val="5AC0E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B2063"/>
    <w:multiLevelType w:val="hybridMultilevel"/>
    <w:tmpl w:val="0CC06D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C1444E"/>
    <w:multiLevelType w:val="hybridMultilevel"/>
    <w:tmpl w:val="F6B41F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BE2A5F"/>
    <w:multiLevelType w:val="multilevel"/>
    <w:tmpl w:val="6AE69A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3" w15:restartNumberingAfterBreak="0">
    <w:nsid w:val="67FA1FB2"/>
    <w:multiLevelType w:val="hybridMultilevel"/>
    <w:tmpl w:val="6B38D4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474F3"/>
    <w:multiLevelType w:val="hybridMultilevel"/>
    <w:tmpl w:val="AF7CC3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45737"/>
    <w:multiLevelType w:val="hybridMultilevel"/>
    <w:tmpl w:val="38B6FD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C78C6"/>
    <w:multiLevelType w:val="hybridMultilevel"/>
    <w:tmpl w:val="17DCB640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265AA"/>
    <w:multiLevelType w:val="hybridMultilevel"/>
    <w:tmpl w:val="493E4212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0AA70A2"/>
    <w:multiLevelType w:val="hybridMultilevel"/>
    <w:tmpl w:val="EA460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022D8D"/>
    <w:multiLevelType w:val="hybridMultilevel"/>
    <w:tmpl w:val="701EA2E6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727419CB"/>
    <w:multiLevelType w:val="hybridMultilevel"/>
    <w:tmpl w:val="59440D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0540A"/>
    <w:multiLevelType w:val="hybridMultilevel"/>
    <w:tmpl w:val="7FA67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4982218">
    <w:abstractNumId w:val="18"/>
  </w:num>
  <w:num w:numId="2" w16cid:durableId="1705866569">
    <w:abstractNumId w:val="30"/>
  </w:num>
  <w:num w:numId="3" w16cid:durableId="157623273">
    <w:abstractNumId w:val="23"/>
  </w:num>
  <w:num w:numId="4" w16cid:durableId="1702630938">
    <w:abstractNumId w:val="5"/>
  </w:num>
  <w:num w:numId="5" w16cid:durableId="99491898">
    <w:abstractNumId w:val="26"/>
  </w:num>
  <w:num w:numId="6" w16cid:durableId="962269103">
    <w:abstractNumId w:val="13"/>
  </w:num>
  <w:num w:numId="7" w16cid:durableId="178665472">
    <w:abstractNumId w:val="11"/>
  </w:num>
  <w:num w:numId="8" w16cid:durableId="485634596">
    <w:abstractNumId w:val="3"/>
  </w:num>
  <w:num w:numId="9" w16cid:durableId="1131705615">
    <w:abstractNumId w:val="14"/>
  </w:num>
  <w:num w:numId="10" w16cid:durableId="949779492">
    <w:abstractNumId w:val="28"/>
  </w:num>
  <w:num w:numId="11" w16cid:durableId="226185207">
    <w:abstractNumId w:val="40"/>
  </w:num>
  <w:num w:numId="12" w16cid:durableId="2035840960">
    <w:abstractNumId w:val="21"/>
  </w:num>
  <w:num w:numId="13" w16cid:durableId="964117825">
    <w:abstractNumId w:val="19"/>
  </w:num>
  <w:num w:numId="14" w16cid:durableId="1712612608">
    <w:abstractNumId w:val="6"/>
  </w:num>
  <w:num w:numId="15" w16cid:durableId="413281147">
    <w:abstractNumId w:val="0"/>
  </w:num>
  <w:num w:numId="16" w16cid:durableId="22482816">
    <w:abstractNumId w:val="22"/>
  </w:num>
  <w:num w:numId="17" w16cid:durableId="1725253170">
    <w:abstractNumId w:val="35"/>
  </w:num>
  <w:num w:numId="18" w16cid:durableId="1175802620">
    <w:abstractNumId w:val="33"/>
  </w:num>
  <w:num w:numId="19" w16cid:durableId="1777479084">
    <w:abstractNumId w:val="25"/>
  </w:num>
  <w:num w:numId="20" w16cid:durableId="1078601085">
    <w:abstractNumId w:val="34"/>
  </w:num>
  <w:num w:numId="21" w16cid:durableId="966468794">
    <w:abstractNumId w:val="36"/>
  </w:num>
  <w:num w:numId="22" w16cid:durableId="1908419938">
    <w:abstractNumId w:val="36"/>
  </w:num>
  <w:num w:numId="23" w16cid:durableId="1259409174">
    <w:abstractNumId w:val="39"/>
  </w:num>
  <w:num w:numId="24" w16cid:durableId="837689767">
    <w:abstractNumId w:val="9"/>
  </w:num>
  <w:num w:numId="25" w16cid:durableId="1133408721">
    <w:abstractNumId w:val="12"/>
  </w:num>
  <w:num w:numId="26" w16cid:durableId="682820354">
    <w:abstractNumId w:val="7"/>
  </w:num>
  <w:num w:numId="27" w16cid:durableId="96145939">
    <w:abstractNumId w:val="18"/>
  </w:num>
  <w:num w:numId="28" w16cid:durableId="742609456">
    <w:abstractNumId w:val="15"/>
  </w:num>
  <w:num w:numId="29" w16cid:durableId="781727974">
    <w:abstractNumId w:val="41"/>
  </w:num>
  <w:num w:numId="30" w16cid:durableId="1260793879">
    <w:abstractNumId w:val="18"/>
  </w:num>
  <w:num w:numId="31" w16cid:durableId="102892761">
    <w:abstractNumId w:val="10"/>
  </w:num>
  <w:num w:numId="32" w16cid:durableId="1054235465">
    <w:abstractNumId w:val="27"/>
  </w:num>
  <w:num w:numId="33" w16cid:durableId="700319200">
    <w:abstractNumId w:val="24"/>
  </w:num>
  <w:num w:numId="34" w16cid:durableId="952055548">
    <w:abstractNumId w:val="2"/>
  </w:num>
  <w:num w:numId="35" w16cid:durableId="912935902">
    <w:abstractNumId w:val="31"/>
  </w:num>
  <w:num w:numId="36" w16cid:durableId="1030834755">
    <w:abstractNumId w:val="17"/>
  </w:num>
  <w:num w:numId="37" w16cid:durableId="1973711453">
    <w:abstractNumId w:val="4"/>
  </w:num>
  <w:num w:numId="38" w16cid:durableId="1277328525">
    <w:abstractNumId w:val="38"/>
  </w:num>
  <w:num w:numId="39" w16cid:durableId="168956875">
    <w:abstractNumId w:val="1"/>
  </w:num>
  <w:num w:numId="40" w16cid:durableId="1899780986">
    <w:abstractNumId w:val="37"/>
  </w:num>
  <w:num w:numId="41" w16cid:durableId="1692292517">
    <w:abstractNumId w:val="29"/>
  </w:num>
  <w:num w:numId="42" w16cid:durableId="935095705">
    <w:abstractNumId w:val="32"/>
  </w:num>
  <w:num w:numId="43" w16cid:durableId="1431781311">
    <w:abstractNumId w:val="20"/>
  </w:num>
  <w:num w:numId="44" w16cid:durableId="1913155223">
    <w:abstractNumId w:val="16"/>
  </w:num>
  <w:num w:numId="45" w16cid:durableId="2237615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9E"/>
    <w:rsid w:val="00001077"/>
    <w:rsid w:val="00011553"/>
    <w:rsid w:val="000121E0"/>
    <w:rsid w:val="000131D3"/>
    <w:rsid w:val="00013A23"/>
    <w:rsid w:val="000144F8"/>
    <w:rsid w:val="00020948"/>
    <w:rsid w:val="000244AA"/>
    <w:rsid w:val="000249A0"/>
    <w:rsid w:val="000252D5"/>
    <w:rsid w:val="000328E6"/>
    <w:rsid w:val="00035E0A"/>
    <w:rsid w:val="00036775"/>
    <w:rsid w:val="000374F6"/>
    <w:rsid w:val="00043A67"/>
    <w:rsid w:val="000500FF"/>
    <w:rsid w:val="0005277A"/>
    <w:rsid w:val="00055BCB"/>
    <w:rsid w:val="00060EDA"/>
    <w:rsid w:val="000647C9"/>
    <w:rsid w:val="00067161"/>
    <w:rsid w:val="000712F0"/>
    <w:rsid w:val="00071A42"/>
    <w:rsid w:val="000724FE"/>
    <w:rsid w:val="0007312C"/>
    <w:rsid w:val="00075D83"/>
    <w:rsid w:val="000774B0"/>
    <w:rsid w:val="0008196E"/>
    <w:rsid w:val="000911B1"/>
    <w:rsid w:val="00092B3D"/>
    <w:rsid w:val="00093246"/>
    <w:rsid w:val="000A1747"/>
    <w:rsid w:val="000A2604"/>
    <w:rsid w:val="000A5AC9"/>
    <w:rsid w:val="000A616B"/>
    <w:rsid w:val="000A6A4B"/>
    <w:rsid w:val="000A7766"/>
    <w:rsid w:val="000B480B"/>
    <w:rsid w:val="000B4CFA"/>
    <w:rsid w:val="000C1EE7"/>
    <w:rsid w:val="000C3CFC"/>
    <w:rsid w:val="000C3DCD"/>
    <w:rsid w:val="000D26FD"/>
    <w:rsid w:val="000D4DB7"/>
    <w:rsid w:val="000E7259"/>
    <w:rsid w:val="000F3B73"/>
    <w:rsid w:val="000F4C93"/>
    <w:rsid w:val="000F72B8"/>
    <w:rsid w:val="0010195F"/>
    <w:rsid w:val="001051D3"/>
    <w:rsid w:val="00107808"/>
    <w:rsid w:val="00110597"/>
    <w:rsid w:val="00112E05"/>
    <w:rsid w:val="00115461"/>
    <w:rsid w:val="00115701"/>
    <w:rsid w:val="00115BF1"/>
    <w:rsid w:val="00115FDB"/>
    <w:rsid w:val="00116013"/>
    <w:rsid w:val="001160BC"/>
    <w:rsid w:val="00116B9E"/>
    <w:rsid w:val="00116F13"/>
    <w:rsid w:val="001227E5"/>
    <w:rsid w:val="00124F79"/>
    <w:rsid w:val="00127C9B"/>
    <w:rsid w:val="00131692"/>
    <w:rsid w:val="00132DDE"/>
    <w:rsid w:val="0013497F"/>
    <w:rsid w:val="0013499B"/>
    <w:rsid w:val="00136168"/>
    <w:rsid w:val="00136975"/>
    <w:rsid w:val="0014064B"/>
    <w:rsid w:val="001411C7"/>
    <w:rsid w:val="001419B1"/>
    <w:rsid w:val="00145C90"/>
    <w:rsid w:val="001560F3"/>
    <w:rsid w:val="0015727D"/>
    <w:rsid w:val="00162CB8"/>
    <w:rsid w:val="00164EF5"/>
    <w:rsid w:val="00164FBB"/>
    <w:rsid w:val="00167868"/>
    <w:rsid w:val="0017310A"/>
    <w:rsid w:val="00173E6F"/>
    <w:rsid w:val="0017714F"/>
    <w:rsid w:val="00177DF7"/>
    <w:rsid w:val="0018130C"/>
    <w:rsid w:val="001969DD"/>
    <w:rsid w:val="001A27CA"/>
    <w:rsid w:val="001A4BB0"/>
    <w:rsid w:val="001A64B1"/>
    <w:rsid w:val="001B2A74"/>
    <w:rsid w:val="001B32B5"/>
    <w:rsid w:val="001B6DC9"/>
    <w:rsid w:val="001C5C6B"/>
    <w:rsid w:val="001C693A"/>
    <w:rsid w:val="001C79A3"/>
    <w:rsid w:val="001D3139"/>
    <w:rsid w:val="001D4752"/>
    <w:rsid w:val="001F471A"/>
    <w:rsid w:val="001F6C78"/>
    <w:rsid w:val="001F7027"/>
    <w:rsid w:val="001F78AD"/>
    <w:rsid w:val="00202202"/>
    <w:rsid w:val="00206BAB"/>
    <w:rsid w:val="00214668"/>
    <w:rsid w:val="00215EB1"/>
    <w:rsid w:val="00217260"/>
    <w:rsid w:val="00220AED"/>
    <w:rsid w:val="00221F23"/>
    <w:rsid w:val="00231C7B"/>
    <w:rsid w:val="0023215C"/>
    <w:rsid w:val="00233E9E"/>
    <w:rsid w:val="002377EB"/>
    <w:rsid w:val="00240D58"/>
    <w:rsid w:val="00241583"/>
    <w:rsid w:val="00243848"/>
    <w:rsid w:val="002439CC"/>
    <w:rsid w:val="002450E8"/>
    <w:rsid w:val="00247286"/>
    <w:rsid w:val="00251D26"/>
    <w:rsid w:val="00251FD3"/>
    <w:rsid w:val="0025509F"/>
    <w:rsid w:val="00257226"/>
    <w:rsid w:val="00260450"/>
    <w:rsid w:val="002631F9"/>
    <w:rsid w:val="00265037"/>
    <w:rsid w:val="00276088"/>
    <w:rsid w:val="002762EA"/>
    <w:rsid w:val="00276CEF"/>
    <w:rsid w:val="002853F8"/>
    <w:rsid w:val="00286E2B"/>
    <w:rsid w:val="00291422"/>
    <w:rsid w:val="00292E10"/>
    <w:rsid w:val="002943B6"/>
    <w:rsid w:val="002951BF"/>
    <w:rsid w:val="002A068C"/>
    <w:rsid w:val="002A436B"/>
    <w:rsid w:val="002A4817"/>
    <w:rsid w:val="002B172B"/>
    <w:rsid w:val="002B25A6"/>
    <w:rsid w:val="002B2B1D"/>
    <w:rsid w:val="002C1CED"/>
    <w:rsid w:val="002C1F20"/>
    <w:rsid w:val="002C281C"/>
    <w:rsid w:val="002C53D3"/>
    <w:rsid w:val="002C662F"/>
    <w:rsid w:val="002D0C43"/>
    <w:rsid w:val="002D169D"/>
    <w:rsid w:val="002D3767"/>
    <w:rsid w:val="002E04F9"/>
    <w:rsid w:val="002E1034"/>
    <w:rsid w:val="002E11BD"/>
    <w:rsid w:val="002E1260"/>
    <w:rsid w:val="002E5DC1"/>
    <w:rsid w:val="002E64E0"/>
    <w:rsid w:val="002F0D1A"/>
    <w:rsid w:val="002F470B"/>
    <w:rsid w:val="002F4E56"/>
    <w:rsid w:val="002F601E"/>
    <w:rsid w:val="002F7276"/>
    <w:rsid w:val="00301648"/>
    <w:rsid w:val="003018FC"/>
    <w:rsid w:val="00301A38"/>
    <w:rsid w:val="00303F2B"/>
    <w:rsid w:val="00314D6C"/>
    <w:rsid w:val="00327102"/>
    <w:rsid w:val="00330A29"/>
    <w:rsid w:val="00332E7E"/>
    <w:rsid w:val="00333B99"/>
    <w:rsid w:val="00334537"/>
    <w:rsid w:val="00336D5C"/>
    <w:rsid w:val="003430DA"/>
    <w:rsid w:val="003456F1"/>
    <w:rsid w:val="00354221"/>
    <w:rsid w:val="0035422A"/>
    <w:rsid w:val="00360691"/>
    <w:rsid w:val="003615E0"/>
    <w:rsid w:val="003629EF"/>
    <w:rsid w:val="00362B68"/>
    <w:rsid w:val="00362C2A"/>
    <w:rsid w:val="00362DA2"/>
    <w:rsid w:val="00365CAB"/>
    <w:rsid w:val="00375664"/>
    <w:rsid w:val="00375946"/>
    <w:rsid w:val="00375A22"/>
    <w:rsid w:val="00377B70"/>
    <w:rsid w:val="0038188F"/>
    <w:rsid w:val="00382512"/>
    <w:rsid w:val="0038556A"/>
    <w:rsid w:val="00385EC4"/>
    <w:rsid w:val="0038682B"/>
    <w:rsid w:val="003877EC"/>
    <w:rsid w:val="0039527F"/>
    <w:rsid w:val="003A17A8"/>
    <w:rsid w:val="003A18EF"/>
    <w:rsid w:val="003A2B6B"/>
    <w:rsid w:val="003A51BB"/>
    <w:rsid w:val="003B51D7"/>
    <w:rsid w:val="003B6232"/>
    <w:rsid w:val="003B6558"/>
    <w:rsid w:val="003B68AA"/>
    <w:rsid w:val="003B6BC1"/>
    <w:rsid w:val="003B7F03"/>
    <w:rsid w:val="003C006A"/>
    <w:rsid w:val="003C1828"/>
    <w:rsid w:val="003C4FB0"/>
    <w:rsid w:val="003D2BE3"/>
    <w:rsid w:val="003D3E63"/>
    <w:rsid w:val="003D40C7"/>
    <w:rsid w:val="003D4D69"/>
    <w:rsid w:val="003D6E5F"/>
    <w:rsid w:val="003E2CDE"/>
    <w:rsid w:val="003E40DC"/>
    <w:rsid w:val="003E4251"/>
    <w:rsid w:val="003E4AB1"/>
    <w:rsid w:val="003E53DD"/>
    <w:rsid w:val="003E6D2A"/>
    <w:rsid w:val="003E72E3"/>
    <w:rsid w:val="003F011D"/>
    <w:rsid w:val="003F24C1"/>
    <w:rsid w:val="004012BB"/>
    <w:rsid w:val="0040225C"/>
    <w:rsid w:val="00404F0F"/>
    <w:rsid w:val="0040500A"/>
    <w:rsid w:val="00406483"/>
    <w:rsid w:val="00406E0D"/>
    <w:rsid w:val="004104E2"/>
    <w:rsid w:val="00425E6B"/>
    <w:rsid w:val="00433836"/>
    <w:rsid w:val="004378A5"/>
    <w:rsid w:val="0044140C"/>
    <w:rsid w:val="004424FA"/>
    <w:rsid w:val="00443E52"/>
    <w:rsid w:val="004446D7"/>
    <w:rsid w:val="00444E2C"/>
    <w:rsid w:val="004469BB"/>
    <w:rsid w:val="00453155"/>
    <w:rsid w:val="0045467E"/>
    <w:rsid w:val="00454846"/>
    <w:rsid w:val="00455385"/>
    <w:rsid w:val="004619B3"/>
    <w:rsid w:val="00463AC5"/>
    <w:rsid w:val="00465DEE"/>
    <w:rsid w:val="004678C0"/>
    <w:rsid w:val="00470698"/>
    <w:rsid w:val="0047547F"/>
    <w:rsid w:val="00476421"/>
    <w:rsid w:val="00480357"/>
    <w:rsid w:val="00484488"/>
    <w:rsid w:val="00484DCB"/>
    <w:rsid w:val="00487170"/>
    <w:rsid w:val="004953A3"/>
    <w:rsid w:val="00495B4E"/>
    <w:rsid w:val="004A1CC9"/>
    <w:rsid w:val="004A3F60"/>
    <w:rsid w:val="004A7A25"/>
    <w:rsid w:val="004B0793"/>
    <w:rsid w:val="004B6A81"/>
    <w:rsid w:val="004C01EC"/>
    <w:rsid w:val="004C02F7"/>
    <w:rsid w:val="004C5530"/>
    <w:rsid w:val="004D1CD9"/>
    <w:rsid w:val="004E6025"/>
    <w:rsid w:val="004E6CD5"/>
    <w:rsid w:val="004F26D1"/>
    <w:rsid w:val="00503088"/>
    <w:rsid w:val="00504F70"/>
    <w:rsid w:val="00507E60"/>
    <w:rsid w:val="00512FC4"/>
    <w:rsid w:val="00522C69"/>
    <w:rsid w:val="00524004"/>
    <w:rsid w:val="00524F5D"/>
    <w:rsid w:val="00525905"/>
    <w:rsid w:val="005320C9"/>
    <w:rsid w:val="00537C73"/>
    <w:rsid w:val="00540CDD"/>
    <w:rsid w:val="00545B5D"/>
    <w:rsid w:val="0054706B"/>
    <w:rsid w:val="00547220"/>
    <w:rsid w:val="0054791F"/>
    <w:rsid w:val="00550102"/>
    <w:rsid w:val="00551A32"/>
    <w:rsid w:val="0055270F"/>
    <w:rsid w:val="00555E35"/>
    <w:rsid w:val="0056115D"/>
    <w:rsid w:val="0056246C"/>
    <w:rsid w:val="00564520"/>
    <w:rsid w:val="005733BC"/>
    <w:rsid w:val="0057458A"/>
    <w:rsid w:val="00575877"/>
    <w:rsid w:val="0057693C"/>
    <w:rsid w:val="00577B22"/>
    <w:rsid w:val="00581772"/>
    <w:rsid w:val="00583A44"/>
    <w:rsid w:val="005912DF"/>
    <w:rsid w:val="005918CA"/>
    <w:rsid w:val="00593408"/>
    <w:rsid w:val="005946CE"/>
    <w:rsid w:val="005949DD"/>
    <w:rsid w:val="00594B00"/>
    <w:rsid w:val="00595BF9"/>
    <w:rsid w:val="00596807"/>
    <w:rsid w:val="005A15AD"/>
    <w:rsid w:val="005A18D6"/>
    <w:rsid w:val="005A221C"/>
    <w:rsid w:val="005A4281"/>
    <w:rsid w:val="005A4777"/>
    <w:rsid w:val="005A508E"/>
    <w:rsid w:val="005A5D6D"/>
    <w:rsid w:val="005A68A2"/>
    <w:rsid w:val="005B0646"/>
    <w:rsid w:val="005B0E6F"/>
    <w:rsid w:val="005B584F"/>
    <w:rsid w:val="005B7591"/>
    <w:rsid w:val="005C11DD"/>
    <w:rsid w:val="005C3A0D"/>
    <w:rsid w:val="005D0E38"/>
    <w:rsid w:val="005D4021"/>
    <w:rsid w:val="005D589B"/>
    <w:rsid w:val="005E29FF"/>
    <w:rsid w:val="005E3EDA"/>
    <w:rsid w:val="005E4CFD"/>
    <w:rsid w:val="005E54D0"/>
    <w:rsid w:val="005E7942"/>
    <w:rsid w:val="005F4FBB"/>
    <w:rsid w:val="005F766D"/>
    <w:rsid w:val="00601DB9"/>
    <w:rsid w:val="006028AE"/>
    <w:rsid w:val="00602EE2"/>
    <w:rsid w:val="0060420D"/>
    <w:rsid w:val="00605318"/>
    <w:rsid w:val="00606238"/>
    <w:rsid w:val="0060626D"/>
    <w:rsid w:val="00607914"/>
    <w:rsid w:val="006258E4"/>
    <w:rsid w:val="00626C8A"/>
    <w:rsid w:val="00637B4D"/>
    <w:rsid w:val="00640985"/>
    <w:rsid w:val="006411E7"/>
    <w:rsid w:val="00642F5C"/>
    <w:rsid w:val="00643601"/>
    <w:rsid w:val="006439ED"/>
    <w:rsid w:val="006469DD"/>
    <w:rsid w:val="00647DD1"/>
    <w:rsid w:val="00650576"/>
    <w:rsid w:val="00650707"/>
    <w:rsid w:val="00651881"/>
    <w:rsid w:val="00656B86"/>
    <w:rsid w:val="00657C06"/>
    <w:rsid w:val="00657E95"/>
    <w:rsid w:val="00662EA7"/>
    <w:rsid w:val="0066353F"/>
    <w:rsid w:val="006665FD"/>
    <w:rsid w:val="00667BD4"/>
    <w:rsid w:val="00672156"/>
    <w:rsid w:val="00673B59"/>
    <w:rsid w:val="006750C4"/>
    <w:rsid w:val="00680B9C"/>
    <w:rsid w:val="006848B8"/>
    <w:rsid w:val="0069148B"/>
    <w:rsid w:val="0069366D"/>
    <w:rsid w:val="00697179"/>
    <w:rsid w:val="006972F1"/>
    <w:rsid w:val="00697BF2"/>
    <w:rsid w:val="00697BFD"/>
    <w:rsid w:val="006A1791"/>
    <w:rsid w:val="006A7A3C"/>
    <w:rsid w:val="006A7F1F"/>
    <w:rsid w:val="006B1E2B"/>
    <w:rsid w:val="006C0A12"/>
    <w:rsid w:val="006C4CAA"/>
    <w:rsid w:val="006C58E9"/>
    <w:rsid w:val="006C5EA4"/>
    <w:rsid w:val="006D790D"/>
    <w:rsid w:val="006E04D7"/>
    <w:rsid w:val="006E48BB"/>
    <w:rsid w:val="006E5F6C"/>
    <w:rsid w:val="006F0FD1"/>
    <w:rsid w:val="006F4199"/>
    <w:rsid w:val="007073AB"/>
    <w:rsid w:val="00707908"/>
    <w:rsid w:val="00712CF8"/>
    <w:rsid w:val="00715582"/>
    <w:rsid w:val="00715FE2"/>
    <w:rsid w:val="007203DB"/>
    <w:rsid w:val="00722B53"/>
    <w:rsid w:val="00724A0D"/>
    <w:rsid w:val="00725DFB"/>
    <w:rsid w:val="00731D08"/>
    <w:rsid w:val="00734C9E"/>
    <w:rsid w:val="007413E4"/>
    <w:rsid w:val="00742E22"/>
    <w:rsid w:val="00750B36"/>
    <w:rsid w:val="00750F86"/>
    <w:rsid w:val="007517A8"/>
    <w:rsid w:val="007526AC"/>
    <w:rsid w:val="007532F9"/>
    <w:rsid w:val="007608A0"/>
    <w:rsid w:val="00763682"/>
    <w:rsid w:val="00764A97"/>
    <w:rsid w:val="007721E1"/>
    <w:rsid w:val="00780B64"/>
    <w:rsid w:val="0078334A"/>
    <w:rsid w:val="00784A8D"/>
    <w:rsid w:val="00791916"/>
    <w:rsid w:val="00794919"/>
    <w:rsid w:val="007A2413"/>
    <w:rsid w:val="007A2B96"/>
    <w:rsid w:val="007A62A5"/>
    <w:rsid w:val="007A715D"/>
    <w:rsid w:val="007B08E5"/>
    <w:rsid w:val="007B10CD"/>
    <w:rsid w:val="007C2A8E"/>
    <w:rsid w:val="007D248D"/>
    <w:rsid w:val="007D43E7"/>
    <w:rsid w:val="007D7701"/>
    <w:rsid w:val="007D7E4A"/>
    <w:rsid w:val="007E1643"/>
    <w:rsid w:val="007E4DFF"/>
    <w:rsid w:val="007E5425"/>
    <w:rsid w:val="007F59BF"/>
    <w:rsid w:val="007F6E00"/>
    <w:rsid w:val="007F6F69"/>
    <w:rsid w:val="007F6FA1"/>
    <w:rsid w:val="007F7804"/>
    <w:rsid w:val="00802BF4"/>
    <w:rsid w:val="00803451"/>
    <w:rsid w:val="00803DE9"/>
    <w:rsid w:val="00804863"/>
    <w:rsid w:val="0080590E"/>
    <w:rsid w:val="008063B1"/>
    <w:rsid w:val="0081128B"/>
    <w:rsid w:val="00812B4D"/>
    <w:rsid w:val="00814F5E"/>
    <w:rsid w:val="008207E1"/>
    <w:rsid w:val="00820908"/>
    <w:rsid w:val="00820C3A"/>
    <w:rsid w:val="008274E1"/>
    <w:rsid w:val="00827B26"/>
    <w:rsid w:val="0083049B"/>
    <w:rsid w:val="00836B39"/>
    <w:rsid w:val="0083780E"/>
    <w:rsid w:val="0084110D"/>
    <w:rsid w:val="00851674"/>
    <w:rsid w:val="00852759"/>
    <w:rsid w:val="008663A8"/>
    <w:rsid w:val="00875EAC"/>
    <w:rsid w:val="00876820"/>
    <w:rsid w:val="008901AC"/>
    <w:rsid w:val="008905BF"/>
    <w:rsid w:val="00892032"/>
    <w:rsid w:val="00895F21"/>
    <w:rsid w:val="008A3E3D"/>
    <w:rsid w:val="008A53C5"/>
    <w:rsid w:val="008A781E"/>
    <w:rsid w:val="008B01DE"/>
    <w:rsid w:val="008B2F23"/>
    <w:rsid w:val="008B4AE1"/>
    <w:rsid w:val="008C03B5"/>
    <w:rsid w:val="008C1586"/>
    <w:rsid w:val="008D2DC2"/>
    <w:rsid w:val="008D3497"/>
    <w:rsid w:val="008E14F5"/>
    <w:rsid w:val="008E6A86"/>
    <w:rsid w:val="008E7404"/>
    <w:rsid w:val="008F2C75"/>
    <w:rsid w:val="008F4A8D"/>
    <w:rsid w:val="008F5347"/>
    <w:rsid w:val="008F6A04"/>
    <w:rsid w:val="00906B69"/>
    <w:rsid w:val="00912E14"/>
    <w:rsid w:val="00913ED8"/>
    <w:rsid w:val="00916E8D"/>
    <w:rsid w:val="00920462"/>
    <w:rsid w:val="00922980"/>
    <w:rsid w:val="00922DE5"/>
    <w:rsid w:val="00924BD5"/>
    <w:rsid w:val="00924D8F"/>
    <w:rsid w:val="00926FB5"/>
    <w:rsid w:val="009318B1"/>
    <w:rsid w:val="00954D05"/>
    <w:rsid w:val="00961B1C"/>
    <w:rsid w:val="0096622D"/>
    <w:rsid w:val="00973A18"/>
    <w:rsid w:val="00976ED3"/>
    <w:rsid w:val="009806F1"/>
    <w:rsid w:val="009808E9"/>
    <w:rsid w:val="009810C7"/>
    <w:rsid w:val="0098189E"/>
    <w:rsid w:val="00982BB1"/>
    <w:rsid w:val="009838BF"/>
    <w:rsid w:val="009877F1"/>
    <w:rsid w:val="00990A01"/>
    <w:rsid w:val="009959E4"/>
    <w:rsid w:val="009A3161"/>
    <w:rsid w:val="009A4C47"/>
    <w:rsid w:val="009A5280"/>
    <w:rsid w:val="009B23D6"/>
    <w:rsid w:val="009B4423"/>
    <w:rsid w:val="009B4565"/>
    <w:rsid w:val="009B5F5B"/>
    <w:rsid w:val="009B7173"/>
    <w:rsid w:val="009C0B93"/>
    <w:rsid w:val="009C1D8C"/>
    <w:rsid w:val="009C5001"/>
    <w:rsid w:val="009C547F"/>
    <w:rsid w:val="009D0D3B"/>
    <w:rsid w:val="009D2A72"/>
    <w:rsid w:val="009F0092"/>
    <w:rsid w:val="009F39CB"/>
    <w:rsid w:val="009F4A98"/>
    <w:rsid w:val="009F511A"/>
    <w:rsid w:val="009F66B9"/>
    <w:rsid w:val="009F6CEA"/>
    <w:rsid w:val="00A0544F"/>
    <w:rsid w:val="00A05B7D"/>
    <w:rsid w:val="00A1106E"/>
    <w:rsid w:val="00A114A1"/>
    <w:rsid w:val="00A22660"/>
    <w:rsid w:val="00A227EE"/>
    <w:rsid w:val="00A26E22"/>
    <w:rsid w:val="00A30533"/>
    <w:rsid w:val="00A30557"/>
    <w:rsid w:val="00A32487"/>
    <w:rsid w:val="00A402E6"/>
    <w:rsid w:val="00A46636"/>
    <w:rsid w:val="00A50572"/>
    <w:rsid w:val="00A51CFD"/>
    <w:rsid w:val="00A524F8"/>
    <w:rsid w:val="00A65ECB"/>
    <w:rsid w:val="00A66AB0"/>
    <w:rsid w:val="00A752F7"/>
    <w:rsid w:val="00A87C4B"/>
    <w:rsid w:val="00A9007C"/>
    <w:rsid w:val="00A90A23"/>
    <w:rsid w:val="00A94D18"/>
    <w:rsid w:val="00AA26E5"/>
    <w:rsid w:val="00AA5473"/>
    <w:rsid w:val="00AC7A43"/>
    <w:rsid w:val="00AD0608"/>
    <w:rsid w:val="00AD3C06"/>
    <w:rsid w:val="00AD6A09"/>
    <w:rsid w:val="00AD7DA8"/>
    <w:rsid w:val="00AE3645"/>
    <w:rsid w:val="00AE5C61"/>
    <w:rsid w:val="00AE6ED2"/>
    <w:rsid w:val="00AE7CA3"/>
    <w:rsid w:val="00AF0885"/>
    <w:rsid w:val="00AF3857"/>
    <w:rsid w:val="00AF6F76"/>
    <w:rsid w:val="00B06481"/>
    <w:rsid w:val="00B0789D"/>
    <w:rsid w:val="00B100AF"/>
    <w:rsid w:val="00B1017D"/>
    <w:rsid w:val="00B101FB"/>
    <w:rsid w:val="00B10ACC"/>
    <w:rsid w:val="00B11B7E"/>
    <w:rsid w:val="00B24AB2"/>
    <w:rsid w:val="00B26C03"/>
    <w:rsid w:val="00B30211"/>
    <w:rsid w:val="00B3289D"/>
    <w:rsid w:val="00B33BC4"/>
    <w:rsid w:val="00B346D2"/>
    <w:rsid w:val="00B37B67"/>
    <w:rsid w:val="00B429F1"/>
    <w:rsid w:val="00B44CBD"/>
    <w:rsid w:val="00B44D08"/>
    <w:rsid w:val="00B467A7"/>
    <w:rsid w:val="00B55623"/>
    <w:rsid w:val="00B57000"/>
    <w:rsid w:val="00B611ED"/>
    <w:rsid w:val="00B62CF3"/>
    <w:rsid w:val="00B66F14"/>
    <w:rsid w:val="00B72A76"/>
    <w:rsid w:val="00B77C46"/>
    <w:rsid w:val="00B82A19"/>
    <w:rsid w:val="00B8710B"/>
    <w:rsid w:val="00B93CF5"/>
    <w:rsid w:val="00B97EF0"/>
    <w:rsid w:val="00BA2FF8"/>
    <w:rsid w:val="00BA3C38"/>
    <w:rsid w:val="00BB15D4"/>
    <w:rsid w:val="00BB5ABE"/>
    <w:rsid w:val="00BB620D"/>
    <w:rsid w:val="00BC7D00"/>
    <w:rsid w:val="00BD05AE"/>
    <w:rsid w:val="00BD3A79"/>
    <w:rsid w:val="00BF527F"/>
    <w:rsid w:val="00C011D5"/>
    <w:rsid w:val="00C02149"/>
    <w:rsid w:val="00C022DA"/>
    <w:rsid w:val="00C050F9"/>
    <w:rsid w:val="00C0581E"/>
    <w:rsid w:val="00C110AD"/>
    <w:rsid w:val="00C15993"/>
    <w:rsid w:val="00C20435"/>
    <w:rsid w:val="00C2060B"/>
    <w:rsid w:val="00C2087D"/>
    <w:rsid w:val="00C20CD9"/>
    <w:rsid w:val="00C21B63"/>
    <w:rsid w:val="00C21CEF"/>
    <w:rsid w:val="00C30489"/>
    <w:rsid w:val="00C40E52"/>
    <w:rsid w:val="00C45CA1"/>
    <w:rsid w:val="00C476DA"/>
    <w:rsid w:val="00C50A8F"/>
    <w:rsid w:val="00C5114C"/>
    <w:rsid w:val="00C6264A"/>
    <w:rsid w:val="00C6455F"/>
    <w:rsid w:val="00C74250"/>
    <w:rsid w:val="00C74FE3"/>
    <w:rsid w:val="00C8303F"/>
    <w:rsid w:val="00C8694A"/>
    <w:rsid w:val="00C91BAA"/>
    <w:rsid w:val="00CA39E4"/>
    <w:rsid w:val="00CA4268"/>
    <w:rsid w:val="00CB1249"/>
    <w:rsid w:val="00CB1CD4"/>
    <w:rsid w:val="00CB1FB6"/>
    <w:rsid w:val="00CB588C"/>
    <w:rsid w:val="00CB7BF5"/>
    <w:rsid w:val="00CC0F3D"/>
    <w:rsid w:val="00CC57DE"/>
    <w:rsid w:val="00CD1856"/>
    <w:rsid w:val="00CE08A5"/>
    <w:rsid w:val="00CE49CA"/>
    <w:rsid w:val="00CF7FA1"/>
    <w:rsid w:val="00D03385"/>
    <w:rsid w:val="00D06853"/>
    <w:rsid w:val="00D0727B"/>
    <w:rsid w:val="00D0787D"/>
    <w:rsid w:val="00D125FC"/>
    <w:rsid w:val="00D135B1"/>
    <w:rsid w:val="00D179AB"/>
    <w:rsid w:val="00D216A6"/>
    <w:rsid w:val="00D225B9"/>
    <w:rsid w:val="00D22FC4"/>
    <w:rsid w:val="00D232C9"/>
    <w:rsid w:val="00D23D51"/>
    <w:rsid w:val="00D23F8D"/>
    <w:rsid w:val="00D2467B"/>
    <w:rsid w:val="00D30279"/>
    <w:rsid w:val="00D375C5"/>
    <w:rsid w:val="00D37A2B"/>
    <w:rsid w:val="00D409EF"/>
    <w:rsid w:val="00D42FCE"/>
    <w:rsid w:val="00D5108E"/>
    <w:rsid w:val="00D52E71"/>
    <w:rsid w:val="00D56811"/>
    <w:rsid w:val="00D62D45"/>
    <w:rsid w:val="00D67EE4"/>
    <w:rsid w:val="00D74AEB"/>
    <w:rsid w:val="00D76F1E"/>
    <w:rsid w:val="00D9189C"/>
    <w:rsid w:val="00D9489C"/>
    <w:rsid w:val="00DA0F24"/>
    <w:rsid w:val="00DB209C"/>
    <w:rsid w:val="00DC02A0"/>
    <w:rsid w:val="00DC05E3"/>
    <w:rsid w:val="00DC2008"/>
    <w:rsid w:val="00DC4402"/>
    <w:rsid w:val="00DC5564"/>
    <w:rsid w:val="00DC67F8"/>
    <w:rsid w:val="00DD2D04"/>
    <w:rsid w:val="00DD3AE0"/>
    <w:rsid w:val="00DE2C33"/>
    <w:rsid w:val="00DE3061"/>
    <w:rsid w:val="00DE5964"/>
    <w:rsid w:val="00DF3C9C"/>
    <w:rsid w:val="00E00178"/>
    <w:rsid w:val="00E014FA"/>
    <w:rsid w:val="00E01834"/>
    <w:rsid w:val="00E01F16"/>
    <w:rsid w:val="00E06A79"/>
    <w:rsid w:val="00E0728E"/>
    <w:rsid w:val="00E07DF4"/>
    <w:rsid w:val="00E10AC5"/>
    <w:rsid w:val="00E10FF3"/>
    <w:rsid w:val="00E272A4"/>
    <w:rsid w:val="00E31260"/>
    <w:rsid w:val="00E31871"/>
    <w:rsid w:val="00E3195D"/>
    <w:rsid w:val="00E35245"/>
    <w:rsid w:val="00E365E3"/>
    <w:rsid w:val="00E41D2D"/>
    <w:rsid w:val="00E42790"/>
    <w:rsid w:val="00E42EA1"/>
    <w:rsid w:val="00E43420"/>
    <w:rsid w:val="00E4599D"/>
    <w:rsid w:val="00E476B8"/>
    <w:rsid w:val="00E527DD"/>
    <w:rsid w:val="00E52F3A"/>
    <w:rsid w:val="00E703E7"/>
    <w:rsid w:val="00E715D6"/>
    <w:rsid w:val="00E71750"/>
    <w:rsid w:val="00E71BB7"/>
    <w:rsid w:val="00E732BC"/>
    <w:rsid w:val="00E74D13"/>
    <w:rsid w:val="00E76CEB"/>
    <w:rsid w:val="00E82520"/>
    <w:rsid w:val="00E82AB1"/>
    <w:rsid w:val="00E86610"/>
    <w:rsid w:val="00E86BEA"/>
    <w:rsid w:val="00E871CF"/>
    <w:rsid w:val="00E87980"/>
    <w:rsid w:val="00E9050D"/>
    <w:rsid w:val="00E91338"/>
    <w:rsid w:val="00E91990"/>
    <w:rsid w:val="00E92885"/>
    <w:rsid w:val="00E96913"/>
    <w:rsid w:val="00EC0FB0"/>
    <w:rsid w:val="00EC43C7"/>
    <w:rsid w:val="00EC6201"/>
    <w:rsid w:val="00ED4306"/>
    <w:rsid w:val="00ED53B2"/>
    <w:rsid w:val="00EE0427"/>
    <w:rsid w:val="00EE5068"/>
    <w:rsid w:val="00EE5E43"/>
    <w:rsid w:val="00EF0A93"/>
    <w:rsid w:val="00EF55DB"/>
    <w:rsid w:val="00EF6849"/>
    <w:rsid w:val="00F0053B"/>
    <w:rsid w:val="00F07038"/>
    <w:rsid w:val="00F10C66"/>
    <w:rsid w:val="00F134ED"/>
    <w:rsid w:val="00F15FA7"/>
    <w:rsid w:val="00F177F9"/>
    <w:rsid w:val="00F278A4"/>
    <w:rsid w:val="00F27ADB"/>
    <w:rsid w:val="00F352AF"/>
    <w:rsid w:val="00F36BD3"/>
    <w:rsid w:val="00F3701D"/>
    <w:rsid w:val="00F4043B"/>
    <w:rsid w:val="00F41892"/>
    <w:rsid w:val="00F41D09"/>
    <w:rsid w:val="00F459BB"/>
    <w:rsid w:val="00F50F48"/>
    <w:rsid w:val="00F55010"/>
    <w:rsid w:val="00F570F2"/>
    <w:rsid w:val="00F66F34"/>
    <w:rsid w:val="00F67A76"/>
    <w:rsid w:val="00F72950"/>
    <w:rsid w:val="00F76B6B"/>
    <w:rsid w:val="00F811CA"/>
    <w:rsid w:val="00F85432"/>
    <w:rsid w:val="00F85F03"/>
    <w:rsid w:val="00F86833"/>
    <w:rsid w:val="00F919D5"/>
    <w:rsid w:val="00F93F56"/>
    <w:rsid w:val="00F95EBC"/>
    <w:rsid w:val="00FB6058"/>
    <w:rsid w:val="00FC12FD"/>
    <w:rsid w:val="00FC33FE"/>
    <w:rsid w:val="00FC475E"/>
    <w:rsid w:val="00FC6443"/>
    <w:rsid w:val="00FD0A74"/>
    <w:rsid w:val="00FD553F"/>
    <w:rsid w:val="00FD570E"/>
    <w:rsid w:val="00FE14CB"/>
    <w:rsid w:val="00FE2879"/>
    <w:rsid w:val="00FE39BF"/>
    <w:rsid w:val="00FE63AD"/>
    <w:rsid w:val="00FF15D1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A19231"/>
  <w15:docId w15:val="{2270F8BD-5B3E-49E6-92BB-070151B6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FF3"/>
    <w:rPr>
      <w:rFonts w:ascii="Sabon" w:hAnsi="Sabon"/>
      <w:lang w:eastAsia="en-US"/>
    </w:rPr>
  </w:style>
  <w:style w:type="paragraph" w:styleId="Heading1">
    <w:name w:val="heading 1"/>
    <w:basedOn w:val="Normal"/>
    <w:next w:val="Normal"/>
    <w:qFormat/>
    <w:rsid w:val="00E10F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0F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10FF3"/>
    <w:pPr>
      <w:keepNext/>
      <w:suppressAutoHyphens/>
      <w:outlineLvl w:val="7"/>
    </w:pPr>
    <w:rPr>
      <w:rFonts w:ascii="NewsGothic" w:hAnsi="NewsGothic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Bullets">
    <w:name w:val="Person Spec Bullets"/>
    <w:basedOn w:val="Normal"/>
    <w:rsid w:val="00E10FF3"/>
    <w:pPr>
      <w:numPr>
        <w:numId w:val="1"/>
      </w:numPr>
      <w:suppressAutoHyphens/>
      <w:jc w:val="both"/>
    </w:pPr>
    <w:rPr>
      <w:rFonts w:ascii="Linotype Univers 330 Light" w:hAnsi="Linotype Univers 330 Light" w:cs="Arial"/>
    </w:rPr>
  </w:style>
  <w:style w:type="paragraph" w:customStyle="1" w:styleId="JDbullets">
    <w:name w:val="JD bullets"/>
    <w:basedOn w:val="PersonSpecBullets"/>
    <w:rsid w:val="00E10FF3"/>
    <w:pPr>
      <w:spacing w:line="360" w:lineRule="auto"/>
      <w:ind w:left="924"/>
    </w:pPr>
  </w:style>
  <w:style w:type="paragraph" w:customStyle="1" w:styleId="Document1">
    <w:name w:val="Document 1"/>
    <w:rsid w:val="00E10FF3"/>
    <w:pPr>
      <w:keepNext/>
      <w:keepLines/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paragraph" w:styleId="BodyTextIndent2">
    <w:name w:val="Body Text Indent 2"/>
    <w:basedOn w:val="Normal"/>
    <w:rsid w:val="00E10FF3"/>
    <w:pPr>
      <w:ind w:left="1440"/>
    </w:pPr>
  </w:style>
  <w:style w:type="character" w:styleId="Hyperlink">
    <w:name w:val="Hyperlink"/>
    <w:basedOn w:val="DefaultParagraphFont"/>
    <w:rsid w:val="00E10FF3"/>
    <w:rPr>
      <w:color w:val="0000FF"/>
      <w:u w:val="single"/>
    </w:rPr>
  </w:style>
  <w:style w:type="paragraph" w:styleId="Title">
    <w:name w:val="Title"/>
    <w:basedOn w:val="Normal"/>
    <w:qFormat/>
    <w:rsid w:val="00DF3C9C"/>
    <w:pPr>
      <w:suppressAutoHyphens/>
      <w:jc w:val="center"/>
    </w:pPr>
    <w:rPr>
      <w:rFonts w:ascii="NewsGothic" w:hAnsi="NewsGothic"/>
      <w:b/>
      <w:sz w:val="28"/>
    </w:rPr>
  </w:style>
  <w:style w:type="paragraph" w:styleId="Header">
    <w:name w:val="header"/>
    <w:basedOn w:val="Normal"/>
    <w:link w:val="HeaderChar"/>
    <w:uiPriority w:val="99"/>
    <w:rsid w:val="001105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1059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69DD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13499B"/>
    <w:pPr>
      <w:widowControl w:val="0"/>
    </w:pPr>
    <w:rPr>
      <w:rFonts w:ascii="CG Times" w:hAnsi="CG Times"/>
      <w:snapToGrid w:val="0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F4FBB"/>
    <w:rPr>
      <w:rFonts w:ascii="Sabon" w:hAnsi="Sabon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5F4FBB"/>
    <w:rPr>
      <w:rFonts w:ascii="CG Times" w:hAnsi="CG Times"/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27C9B"/>
    <w:pPr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Level2">
    <w:name w:val="Level 2"/>
    <w:basedOn w:val="Normal"/>
    <w:rsid w:val="00127C9B"/>
    <w:pPr>
      <w:numPr>
        <w:ilvl w:val="1"/>
        <w:numId w:val="32"/>
      </w:numPr>
      <w:tabs>
        <w:tab w:val="left" w:pos="851"/>
      </w:tabs>
      <w:spacing w:after="240" w:line="312" w:lineRule="auto"/>
      <w:jc w:val="both"/>
      <w:outlineLvl w:val="1"/>
    </w:pPr>
    <w:rPr>
      <w:rFonts w:ascii="Times New Roman" w:hAnsi="Times New Roman"/>
      <w:sz w:val="24"/>
      <w:lang w:eastAsia="en-GB"/>
    </w:rPr>
  </w:style>
  <w:style w:type="character" w:styleId="CommentReference">
    <w:name w:val="annotation reference"/>
    <w:basedOn w:val="DefaultParagraphFont"/>
    <w:semiHidden/>
    <w:unhideWhenUsed/>
    <w:rsid w:val="00251F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51FD3"/>
  </w:style>
  <w:style w:type="character" w:customStyle="1" w:styleId="CommentTextChar">
    <w:name w:val="Comment Text Char"/>
    <w:basedOn w:val="DefaultParagraphFont"/>
    <w:link w:val="CommentText"/>
    <w:semiHidden/>
    <w:rsid w:val="00251FD3"/>
    <w:rPr>
      <w:rFonts w:ascii="Sabon" w:hAnsi="Sabo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1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1FD3"/>
    <w:rPr>
      <w:rFonts w:ascii="Sabon" w:hAnsi="Sabon"/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2032"/>
    <w:rPr>
      <w:rFonts w:ascii="Sabon" w:hAnsi="Sabon"/>
      <w:lang w:eastAsia="en-US"/>
    </w:rPr>
  </w:style>
  <w:style w:type="paragraph" w:styleId="Revision">
    <w:name w:val="Revision"/>
    <w:hidden/>
    <w:uiPriority w:val="99"/>
    <w:semiHidden/>
    <w:rsid w:val="00593408"/>
    <w:rPr>
      <w:rFonts w:ascii="Sabon" w:hAnsi="Sabon"/>
      <w:lang w:eastAsia="en-US"/>
    </w:rPr>
  </w:style>
  <w:style w:type="character" w:customStyle="1" w:styleId="Style4">
    <w:name w:val="Style4"/>
    <w:basedOn w:val="DefaultParagraphFont"/>
    <w:uiPriority w:val="1"/>
    <w:rsid w:val="00B0789D"/>
    <w:rPr>
      <w:rFonts w:ascii="Arial" w:hAnsi="Arial"/>
      <w:b/>
      <w:sz w:val="22"/>
    </w:rPr>
  </w:style>
  <w:style w:type="paragraph" w:customStyle="1" w:styleId="Default">
    <w:name w:val="Default"/>
    <w:rsid w:val="00B0789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6E5F6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E5F6C"/>
  </w:style>
  <w:style w:type="character" w:customStyle="1" w:styleId="tabchar">
    <w:name w:val="tabchar"/>
    <w:basedOn w:val="DefaultParagraphFont"/>
    <w:rsid w:val="006E5F6C"/>
  </w:style>
  <w:style w:type="character" w:customStyle="1" w:styleId="eop">
    <w:name w:val="eop"/>
    <w:basedOn w:val="DefaultParagraphFont"/>
    <w:rsid w:val="006E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007402\Downloads\Template%20-%20Role%20Profile%20-%20JAN%202024%20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0E95F63AADA45BC24A472E51357E6" ma:contentTypeVersion="14" ma:contentTypeDescription="Create a new document." ma:contentTypeScope="" ma:versionID="d4f6a4ccbffa74f4080fb457d797f9e1">
  <xsd:schema xmlns:xsd="http://www.w3.org/2001/XMLSchema" xmlns:xs="http://www.w3.org/2001/XMLSchema" xmlns:p="http://schemas.microsoft.com/office/2006/metadata/properties" xmlns:ns2="7dae38f4-da33-496b-8b9d-0b63f0d555b5" xmlns:ns3="3fee683d-1939-4449-abec-5660a5a671f5" targetNamespace="http://schemas.microsoft.com/office/2006/metadata/properties" ma:root="true" ma:fieldsID="c63ec0d641b8d2e80ad432cc05c1ca56" ns2:_="" ns3:_="">
    <xsd:import namespace="7dae38f4-da33-496b-8b9d-0b63f0d555b5"/>
    <xsd:import namespace="3fee683d-1939-4449-abec-5660a5a67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e38f4-da33-496b-8b9d-0b63f0d55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e683d-1939-4449-abec-5660a5a67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BA21B-3BD2-4DD7-832C-B66360F72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e38f4-da33-496b-8b9d-0b63f0d555b5"/>
    <ds:schemaRef ds:uri="3fee683d-1939-4449-abec-5660a5a67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73BA0A-C474-4238-8D58-EB220C8F70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005AAE-0A4E-4CEE-ABA0-15D74444AA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CE30A9-5B82-4234-BD8B-2993F29D5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Role Profile - JAN 2024 (1)</Template>
  <TotalTime>1</TotalTime>
  <Pages>5</Pages>
  <Words>940</Words>
  <Characters>4950</Characters>
  <Application>Microsoft Office Word</Application>
  <DocSecurity>0</DocSecurity>
  <Lines>86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UCftCA</Company>
  <LinksUpToDate>false</LinksUpToDate>
  <CharactersWithSpaces>5839</CharactersWithSpaces>
  <SharedDoc>false</SharedDoc>
  <HLinks>
    <vt:vector size="6" baseType="variant">
      <vt:variant>
        <vt:i4>7733277</vt:i4>
      </vt:variant>
      <vt:variant>
        <vt:i4>0</vt:i4>
      </vt:variant>
      <vt:variant>
        <vt:i4>0</vt:i4>
      </vt:variant>
      <vt:variant>
        <vt:i4>5</vt:i4>
      </vt:variant>
      <vt:variant>
        <vt:lpwstr>mailto:hr@ucreative.ac.uk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Harinder Matharu</dc:creator>
  <cp:keywords/>
  <dc:description/>
  <cp:lastModifiedBy>Harinder Matharu</cp:lastModifiedBy>
  <cp:revision>2</cp:revision>
  <cp:lastPrinted>2025-11-27T10:52:00Z</cp:lastPrinted>
  <dcterms:created xsi:type="dcterms:W3CDTF">2025-12-18T17:00:00Z</dcterms:created>
  <dcterms:modified xsi:type="dcterms:W3CDTF">2025-12-18T17:00:00Z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0x0101001F40E95F63AADA45BC24A472E51357E6</vt:lpwstr>
  </property>
  <property fmtid="{D5CDD505-2E9C-101B-9397-08002B2CF9AE}" pid="3" name="MediaServiceImageTags">
    <vt:lpwstr/>
  </property>
</Properties>
</file>